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41E9" w14:textId="2C50374D" w:rsidR="009D4895" w:rsidRPr="00A502C6" w:rsidRDefault="009D4895" w:rsidP="19D0935E">
      <w:pPr>
        <w:tabs>
          <w:tab w:val="left" w:pos="1701"/>
          <w:tab w:val="left" w:pos="5387"/>
          <w:tab w:val="left" w:pos="7920"/>
        </w:tabs>
        <w:ind w:left="1080" w:right="-110"/>
        <w:rPr>
          <w:rFonts w:ascii="Calibri" w:hAnsi="Calibri" w:cs="Calibri"/>
          <w:b/>
          <w:sz w:val="24"/>
          <w:szCs w:val="24"/>
        </w:rPr>
      </w:pPr>
      <w:r w:rsidRPr="00A502C6">
        <w:rPr>
          <w:rFonts w:ascii="Calibri" w:hAnsi="Calibri" w:cs="Calibri"/>
          <w:b/>
          <w:sz w:val="24"/>
          <w:szCs w:val="24"/>
        </w:rPr>
        <w:t>FÖRHANDLINGSPROTOKOLL</w:t>
      </w:r>
    </w:p>
    <w:p w14:paraId="5A466395" w14:textId="77777777" w:rsidR="009D4895" w:rsidRPr="00A502C6" w:rsidRDefault="009D4895" w:rsidP="009D4895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</w:p>
    <w:p w14:paraId="59672019" w14:textId="77777777" w:rsidR="009D4895" w:rsidRPr="00A502C6" w:rsidRDefault="009D4895" w:rsidP="009D4895">
      <w:pPr>
        <w:tabs>
          <w:tab w:val="left" w:pos="5387"/>
        </w:tabs>
        <w:ind w:left="5387" w:right="-110"/>
        <w:rPr>
          <w:rFonts w:ascii="Calibri" w:hAnsi="Calibri" w:cs="Calibri"/>
          <w:sz w:val="22"/>
          <w:szCs w:val="22"/>
        </w:rPr>
      </w:pPr>
      <w:r w:rsidRPr="00A502C6">
        <w:rPr>
          <w:rFonts w:ascii="Calibri" w:hAnsi="Calibri" w:cs="Calibri"/>
          <w:sz w:val="22"/>
          <w:szCs w:val="22"/>
        </w:rPr>
        <w:t>Förhandling:</w:t>
      </w:r>
    </w:p>
    <w:p w14:paraId="6447382B" w14:textId="77777777" w:rsidR="009D4895" w:rsidRPr="00A502C6" w:rsidRDefault="009D4895" w:rsidP="009D4895">
      <w:pPr>
        <w:tabs>
          <w:tab w:val="left" w:pos="5387"/>
        </w:tabs>
        <w:ind w:left="1080" w:right="-110"/>
        <w:rPr>
          <w:rFonts w:ascii="Calibri" w:hAnsi="Calibri" w:cs="Calibri"/>
          <w:sz w:val="22"/>
          <w:szCs w:val="22"/>
        </w:rPr>
      </w:pPr>
    </w:p>
    <w:p w14:paraId="4EAC620D" w14:textId="096580C5" w:rsidR="009D4895" w:rsidRPr="00A502C6" w:rsidRDefault="009D4895" w:rsidP="209712CF">
      <w:pPr>
        <w:tabs>
          <w:tab w:val="left" w:pos="5387"/>
        </w:tabs>
        <w:ind w:left="1080" w:right="-110"/>
        <w:rPr>
          <w:rFonts w:ascii="Calibri" w:hAnsi="Calibri" w:cs="Calibri"/>
          <w:sz w:val="22"/>
          <w:szCs w:val="22"/>
        </w:rPr>
      </w:pPr>
      <w:r w:rsidRPr="00A502C6">
        <w:rPr>
          <w:rFonts w:ascii="Calibri" w:hAnsi="Calibri" w:cs="Calibri"/>
          <w:sz w:val="22"/>
          <w:szCs w:val="22"/>
        </w:rPr>
        <w:tab/>
        <w:t>202</w:t>
      </w:r>
      <w:r w:rsidR="00995A7A">
        <w:rPr>
          <w:rFonts w:ascii="Calibri" w:hAnsi="Calibri" w:cs="Calibri"/>
          <w:sz w:val="22"/>
          <w:szCs w:val="22"/>
        </w:rPr>
        <w:t>5</w:t>
      </w:r>
      <w:r w:rsidR="4D6C7C66">
        <w:rPr>
          <w:rFonts w:ascii="Calibri" w:hAnsi="Calibri" w:cs="Calibri"/>
          <w:sz w:val="22"/>
          <w:szCs w:val="22"/>
        </w:rPr>
        <w:t>______________</w:t>
      </w:r>
    </w:p>
    <w:p w14:paraId="6C1A5743" w14:textId="637B84EB" w:rsidR="00C95C66" w:rsidRPr="00A502C6" w:rsidRDefault="00C95C66" w:rsidP="209712CF">
      <w:pPr>
        <w:tabs>
          <w:tab w:val="left" w:pos="5387"/>
        </w:tabs>
        <w:spacing w:line="259" w:lineRule="auto"/>
        <w:ind w:right="-110"/>
        <w:rPr>
          <w:rFonts w:ascii="Calibri" w:hAnsi="Calibri" w:cs="Calibri"/>
          <w:sz w:val="22"/>
          <w:szCs w:val="22"/>
        </w:rPr>
      </w:pPr>
    </w:p>
    <w:p w14:paraId="4992962E" w14:textId="77777777" w:rsidR="00C95C66" w:rsidRPr="00A502C6" w:rsidRDefault="00C95C66" w:rsidP="00CB7FE1">
      <w:pPr>
        <w:tabs>
          <w:tab w:val="left" w:pos="5387"/>
        </w:tabs>
        <w:ind w:left="1080" w:right="-110"/>
        <w:rPr>
          <w:rFonts w:ascii="Calibri" w:hAnsi="Calibri" w:cs="Calibri"/>
          <w:b/>
          <w:sz w:val="28"/>
          <w:szCs w:val="28"/>
        </w:rPr>
      </w:pPr>
    </w:p>
    <w:p w14:paraId="179851D5" w14:textId="77777777" w:rsidR="001B5F2D" w:rsidRPr="00A502C6" w:rsidRDefault="001B5F2D" w:rsidP="00CB7FE1">
      <w:pPr>
        <w:tabs>
          <w:tab w:val="left" w:pos="5387"/>
        </w:tabs>
        <w:ind w:left="1080" w:right="-110"/>
        <w:rPr>
          <w:rFonts w:ascii="Calibri" w:hAnsi="Calibri" w:cs="Calibri"/>
          <w:b/>
          <w:sz w:val="28"/>
          <w:szCs w:val="28"/>
        </w:rPr>
      </w:pPr>
      <w:r w:rsidRPr="00A502C6">
        <w:rPr>
          <w:rFonts w:ascii="Calibri" w:hAnsi="Calibri" w:cs="Calibri"/>
          <w:b/>
          <w:sz w:val="28"/>
          <w:szCs w:val="28"/>
        </w:rPr>
        <w:t>PARTER</w:t>
      </w:r>
    </w:p>
    <w:p w14:paraId="49881A2A" w14:textId="77777777" w:rsidR="001B5F2D" w:rsidRPr="00A502C6" w:rsidRDefault="001B5F2D" w:rsidP="00CB7FE1">
      <w:pPr>
        <w:tabs>
          <w:tab w:val="left" w:pos="5387"/>
        </w:tabs>
        <w:ind w:left="1080" w:right="-110"/>
        <w:rPr>
          <w:rFonts w:ascii="Calibri" w:hAnsi="Calibri" w:cs="Calibri"/>
          <w:sz w:val="22"/>
          <w:szCs w:val="22"/>
        </w:rPr>
      </w:pPr>
    </w:p>
    <w:p w14:paraId="0560A988" w14:textId="77777777" w:rsidR="00AE06F6" w:rsidRPr="00A502C6" w:rsidRDefault="001B5F2D" w:rsidP="00CB7FE1">
      <w:pPr>
        <w:tabs>
          <w:tab w:val="left" w:pos="5387"/>
        </w:tabs>
        <w:ind w:left="1080" w:right="-110"/>
        <w:rPr>
          <w:rFonts w:ascii="Calibri" w:hAnsi="Calibri" w:cs="Calibri"/>
          <w:sz w:val="22"/>
          <w:szCs w:val="22"/>
          <w:u w:val="single"/>
        </w:rPr>
      </w:pPr>
      <w:r w:rsidRPr="120EF1BC">
        <w:rPr>
          <w:rFonts w:ascii="Calibri" w:hAnsi="Calibri" w:cs="Calibri"/>
          <w:sz w:val="22"/>
          <w:szCs w:val="22"/>
          <w:u w:val="single"/>
        </w:rPr>
        <w:t xml:space="preserve">Arbetsgivarparten: </w:t>
      </w:r>
    </w:p>
    <w:p w14:paraId="60003CE0" w14:textId="266D7397" w:rsidR="120EF1BC" w:rsidRDefault="120EF1BC" w:rsidP="120EF1BC">
      <w:pPr>
        <w:tabs>
          <w:tab w:val="left" w:pos="5387"/>
        </w:tabs>
        <w:ind w:left="1080" w:right="-110"/>
        <w:rPr>
          <w:rFonts w:ascii="Calibri" w:hAnsi="Calibri" w:cs="Calibri"/>
          <w:sz w:val="22"/>
          <w:szCs w:val="22"/>
          <w:u w:val="single"/>
        </w:rPr>
      </w:pPr>
    </w:p>
    <w:p w14:paraId="0E89659C" w14:textId="77777777" w:rsidR="00167A26" w:rsidRPr="00BA21D4" w:rsidRDefault="00167A26" w:rsidP="00CB7FE1">
      <w:pPr>
        <w:tabs>
          <w:tab w:val="left" w:pos="5387"/>
        </w:tabs>
        <w:ind w:left="1080" w:right="-110"/>
        <w:rPr>
          <w:rFonts w:ascii="Calibri" w:hAnsi="Calibri" w:cs="Calibri"/>
          <w:sz w:val="22"/>
          <w:szCs w:val="22"/>
        </w:rPr>
      </w:pPr>
    </w:p>
    <w:p w14:paraId="480BC8F8" w14:textId="77777777" w:rsidR="001B5F2D" w:rsidRPr="00A502C6" w:rsidRDefault="001B5F2D" w:rsidP="00CB7FE1">
      <w:pPr>
        <w:tabs>
          <w:tab w:val="left" w:pos="5387"/>
        </w:tabs>
        <w:ind w:left="1080" w:right="-110"/>
        <w:rPr>
          <w:rFonts w:ascii="Calibri" w:hAnsi="Calibri" w:cs="Calibri"/>
          <w:sz w:val="22"/>
          <w:szCs w:val="22"/>
          <w:u w:val="single"/>
        </w:rPr>
      </w:pPr>
      <w:r w:rsidRPr="00A502C6">
        <w:rPr>
          <w:rFonts w:ascii="Calibri" w:hAnsi="Calibri" w:cs="Calibri"/>
          <w:sz w:val="22"/>
          <w:szCs w:val="22"/>
          <w:u w:val="single"/>
        </w:rPr>
        <w:t>Arbetstagarparte</w:t>
      </w:r>
      <w:r w:rsidR="0091444B" w:rsidRPr="00A502C6">
        <w:rPr>
          <w:rFonts w:ascii="Calibri" w:hAnsi="Calibri" w:cs="Calibri"/>
          <w:sz w:val="22"/>
          <w:szCs w:val="22"/>
          <w:u w:val="single"/>
        </w:rPr>
        <w:t>r</w:t>
      </w:r>
      <w:r w:rsidRPr="00A502C6">
        <w:rPr>
          <w:rFonts w:ascii="Calibri" w:hAnsi="Calibri" w:cs="Calibri"/>
          <w:sz w:val="22"/>
          <w:szCs w:val="22"/>
          <w:u w:val="single"/>
        </w:rPr>
        <w:t>n</w:t>
      </w:r>
      <w:r w:rsidR="0091444B" w:rsidRPr="00A502C6">
        <w:rPr>
          <w:rFonts w:ascii="Calibri" w:hAnsi="Calibri" w:cs="Calibri"/>
          <w:sz w:val="22"/>
          <w:szCs w:val="22"/>
          <w:u w:val="single"/>
        </w:rPr>
        <w:t>a</w:t>
      </w:r>
      <w:r w:rsidRPr="00A502C6">
        <w:rPr>
          <w:rFonts w:ascii="Calibri" w:hAnsi="Calibri" w:cs="Calibri"/>
          <w:sz w:val="22"/>
          <w:szCs w:val="22"/>
          <w:u w:val="single"/>
        </w:rPr>
        <w:t xml:space="preserve">: </w:t>
      </w:r>
    </w:p>
    <w:p w14:paraId="0729ADE2" w14:textId="45B64DE2" w:rsidR="00167A26" w:rsidRPr="00A502C6" w:rsidRDefault="00053947" w:rsidP="00CB7FE1">
      <w:pPr>
        <w:tabs>
          <w:tab w:val="left" w:pos="5387"/>
        </w:tabs>
        <w:ind w:left="1080" w:right="-110"/>
        <w:rPr>
          <w:rFonts w:ascii="Calibri" w:hAnsi="Calibri" w:cs="Calibri"/>
          <w:sz w:val="22"/>
          <w:szCs w:val="22"/>
        </w:rPr>
      </w:pPr>
      <w:bookmarkStart w:id="0" w:name="_Hlk168318548"/>
      <w:r w:rsidRPr="00A502C6">
        <w:rPr>
          <w:rFonts w:ascii="Calibri" w:hAnsi="Calibri" w:cs="Calibri"/>
          <w:sz w:val="22"/>
          <w:szCs w:val="22"/>
        </w:rPr>
        <w:t xml:space="preserve">1. </w:t>
      </w:r>
      <w:r w:rsidR="00167A26" w:rsidRPr="00A502C6">
        <w:rPr>
          <w:rFonts w:ascii="Calibri" w:hAnsi="Calibri" w:cs="Calibri"/>
          <w:sz w:val="22"/>
          <w:szCs w:val="22"/>
        </w:rPr>
        <w:t xml:space="preserve">Svenska </w:t>
      </w:r>
      <w:r w:rsidR="00EE6CD9" w:rsidRPr="00A502C6">
        <w:rPr>
          <w:rFonts w:ascii="Calibri" w:hAnsi="Calibri" w:cs="Calibri"/>
          <w:sz w:val="22"/>
          <w:szCs w:val="22"/>
        </w:rPr>
        <w:t>K</w:t>
      </w:r>
      <w:r w:rsidR="00167A26" w:rsidRPr="00A502C6">
        <w:rPr>
          <w:rFonts w:ascii="Calibri" w:hAnsi="Calibri" w:cs="Calibri"/>
          <w:sz w:val="22"/>
          <w:szCs w:val="22"/>
        </w:rPr>
        <w:t xml:space="preserve">ommunalarbetareförbundet </w:t>
      </w:r>
    </w:p>
    <w:p w14:paraId="5EF3BFAF" w14:textId="04C1DF4C" w:rsidR="00167A26" w:rsidRPr="00A502C6" w:rsidRDefault="00167A26" w:rsidP="00270EFA">
      <w:pPr>
        <w:tabs>
          <w:tab w:val="left" w:pos="5387"/>
        </w:tabs>
        <w:ind w:left="1080" w:right="-110"/>
        <w:rPr>
          <w:rFonts w:ascii="Calibri" w:hAnsi="Calibri" w:cs="Calibri"/>
          <w:sz w:val="22"/>
          <w:szCs w:val="22"/>
        </w:rPr>
      </w:pPr>
      <w:r w:rsidRPr="00A502C6">
        <w:rPr>
          <w:rFonts w:ascii="Calibri" w:hAnsi="Calibri" w:cs="Calibri"/>
          <w:sz w:val="22"/>
          <w:szCs w:val="22"/>
        </w:rPr>
        <w:t>2. Vision</w:t>
      </w:r>
      <w:r w:rsidR="00AA5FEB" w:rsidRPr="00A502C6">
        <w:rPr>
          <w:rFonts w:ascii="Calibri" w:hAnsi="Calibri" w:cs="Calibri"/>
          <w:sz w:val="22"/>
          <w:szCs w:val="22"/>
        </w:rPr>
        <w:br/>
      </w:r>
      <w:r w:rsidR="00270EFA">
        <w:rPr>
          <w:rFonts w:ascii="Calibri" w:hAnsi="Calibri" w:cs="Calibri"/>
          <w:sz w:val="22"/>
          <w:szCs w:val="22"/>
        </w:rPr>
        <w:t>3</w:t>
      </w:r>
      <w:r w:rsidRPr="00A502C6">
        <w:rPr>
          <w:rFonts w:ascii="Calibri" w:hAnsi="Calibri" w:cs="Calibri"/>
          <w:sz w:val="22"/>
          <w:szCs w:val="22"/>
        </w:rPr>
        <w:t>. Kyrkans Akademikerförbund</w:t>
      </w:r>
    </w:p>
    <w:p w14:paraId="480D748A" w14:textId="6E322390" w:rsidR="00167A26" w:rsidRPr="00A502C6" w:rsidRDefault="00270EFA" w:rsidP="00167A26">
      <w:pPr>
        <w:tabs>
          <w:tab w:val="left" w:pos="5387"/>
        </w:tabs>
        <w:ind w:left="1080" w:right="-1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</w:t>
      </w:r>
      <w:r w:rsidR="00167A26" w:rsidRPr="00A502C6">
        <w:rPr>
          <w:rFonts w:ascii="Calibri" w:hAnsi="Calibri" w:cs="Calibri"/>
          <w:sz w:val="22"/>
          <w:szCs w:val="22"/>
        </w:rPr>
        <w:t xml:space="preserve"> Sveriges Lärare</w:t>
      </w:r>
      <w:r w:rsidR="004861BB">
        <w:rPr>
          <w:rFonts w:ascii="Calibri" w:hAnsi="Calibri" w:cs="Calibri"/>
          <w:sz w:val="22"/>
          <w:szCs w:val="22"/>
        </w:rPr>
        <w:br/>
        <w:t>5. Akavia m. flera</w:t>
      </w:r>
    </w:p>
    <w:bookmarkEnd w:id="0"/>
    <w:p w14:paraId="473CB56A" w14:textId="77777777" w:rsidR="009D4895" w:rsidRPr="00A502C6" w:rsidRDefault="009D4895" w:rsidP="00CB7FE1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</w:p>
    <w:p w14:paraId="7F0870D5" w14:textId="77777777" w:rsidR="009D4895" w:rsidRPr="00A502C6" w:rsidRDefault="009D4895" w:rsidP="00CB7FE1">
      <w:pPr>
        <w:tabs>
          <w:tab w:val="left" w:pos="5387"/>
        </w:tabs>
        <w:ind w:left="1080" w:right="-110"/>
        <w:rPr>
          <w:rFonts w:ascii="Calibri" w:hAnsi="Calibri" w:cs="Calibri"/>
          <w:b/>
          <w:bCs/>
          <w:sz w:val="28"/>
          <w:szCs w:val="28"/>
        </w:rPr>
      </w:pPr>
      <w:r w:rsidRPr="00A502C6">
        <w:rPr>
          <w:rFonts w:ascii="Calibri" w:hAnsi="Calibri" w:cs="Calibri"/>
          <w:b/>
          <w:bCs/>
          <w:sz w:val="28"/>
          <w:szCs w:val="28"/>
        </w:rPr>
        <w:t>FÖRHANDLINGSFRÅGAN</w:t>
      </w:r>
    </w:p>
    <w:p w14:paraId="01DD869B" w14:textId="57ADC44C" w:rsidR="009D4895" w:rsidRPr="00A502C6" w:rsidRDefault="004861BB" w:rsidP="00CB7FE1">
      <w:pPr>
        <w:tabs>
          <w:tab w:val="left" w:pos="5387"/>
        </w:tabs>
        <w:ind w:left="1080" w:right="-110"/>
        <w:rPr>
          <w:rFonts w:ascii="Calibri" w:hAnsi="Calibri" w:cs="Calibri"/>
          <w:sz w:val="22"/>
          <w:szCs w:val="22"/>
        </w:rPr>
      </w:pPr>
      <w:r w:rsidRPr="120EF1BC">
        <w:rPr>
          <w:rFonts w:ascii="Calibri" w:hAnsi="Calibri" w:cs="Calibri"/>
          <w:sz w:val="22"/>
          <w:szCs w:val="22"/>
        </w:rPr>
        <w:t xml:space="preserve">Omorganisation och sammanläggning av deltidsanställningar. </w:t>
      </w:r>
    </w:p>
    <w:p w14:paraId="2BE7E503" w14:textId="606BA513" w:rsidR="120EF1BC" w:rsidRDefault="120EF1BC" w:rsidP="120EF1BC">
      <w:pPr>
        <w:tabs>
          <w:tab w:val="left" w:pos="5387"/>
        </w:tabs>
        <w:ind w:left="1080" w:right="-110"/>
        <w:rPr>
          <w:rFonts w:ascii="Calibri" w:hAnsi="Calibri" w:cs="Calibri"/>
          <w:sz w:val="22"/>
          <w:szCs w:val="22"/>
        </w:rPr>
      </w:pPr>
    </w:p>
    <w:p w14:paraId="14438B36" w14:textId="676CF0E6" w:rsidR="6E08A40F" w:rsidRDefault="6E08A40F" w:rsidP="120EF1BC">
      <w:pPr>
        <w:tabs>
          <w:tab w:val="left" w:pos="5387"/>
        </w:tabs>
        <w:ind w:left="1080" w:right="-110"/>
        <w:rPr>
          <w:rFonts w:ascii="Calibri" w:hAnsi="Calibri" w:cs="Calibri"/>
          <w:sz w:val="22"/>
          <w:szCs w:val="22"/>
        </w:rPr>
      </w:pPr>
      <w:r w:rsidRPr="120EF1BC">
        <w:rPr>
          <w:rFonts w:ascii="Calibri" w:hAnsi="Calibri" w:cs="Calibri"/>
          <w:sz w:val="22"/>
          <w:szCs w:val="22"/>
        </w:rPr>
        <w:t xml:space="preserve">- - - - - - - - - - - - - - - - - - - - - - - - - - - - - - - - - - - - - - - - - - - - - - - - - - - - - - - </w:t>
      </w:r>
    </w:p>
    <w:p w14:paraId="48DAC459" w14:textId="77777777" w:rsidR="001B5F2D" w:rsidRPr="00A502C6" w:rsidRDefault="001B5F2D" w:rsidP="00CB7FE1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</w:p>
    <w:p w14:paraId="0BAB75A2" w14:textId="77777777" w:rsidR="00F26795" w:rsidRPr="00A502C6" w:rsidRDefault="00EC2B84" w:rsidP="00CB7FE1">
      <w:pPr>
        <w:tabs>
          <w:tab w:val="left" w:pos="5387"/>
        </w:tabs>
        <w:ind w:left="1080" w:right="-110"/>
        <w:rPr>
          <w:rFonts w:ascii="Calibri" w:hAnsi="Calibri" w:cs="Calibri"/>
          <w:b/>
          <w:sz w:val="24"/>
          <w:szCs w:val="24"/>
        </w:rPr>
      </w:pPr>
      <w:r w:rsidRPr="00A502C6">
        <w:rPr>
          <w:rFonts w:ascii="Calibri" w:hAnsi="Calibri" w:cs="Calibri"/>
          <w:b/>
          <w:sz w:val="24"/>
          <w:szCs w:val="24"/>
        </w:rPr>
        <w:t>§ 1 Omfattning</w:t>
      </w:r>
    </w:p>
    <w:p w14:paraId="66CBAFB9" w14:textId="6FE666BA" w:rsidR="00713C77" w:rsidRDefault="00F52B95" w:rsidP="209712CF">
      <w:pPr>
        <w:tabs>
          <w:tab w:val="left" w:pos="5387"/>
        </w:tabs>
        <w:ind w:left="1080" w:right="-110"/>
        <w:rPr>
          <w:rFonts w:cs="Calibri"/>
        </w:rPr>
      </w:pPr>
      <w:r w:rsidRPr="209712CF">
        <w:rPr>
          <w:rFonts w:ascii="Calibri" w:hAnsi="Calibri" w:cs="Calibri"/>
          <w:sz w:val="22"/>
          <w:szCs w:val="22"/>
        </w:rPr>
        <w:t>Arbetsgivaren föreslår att göra följande förändringar av organisationen</w:t>
      </w:r>
      <w:r w:rsidR="30E6DDBB" w:rsidRPr="209712CF">
        <w:rPr>
          <w:rFonts w:ascii="Calibri" w:hAnsi="Calibri" w:cs="Calibri"/>
          <w:sz w:val="22"/>
          <w:szCs w:val="22"/>
        </w:rPr>
        <w:t>:</w:t>
      </w:r>
    </w:p>
    <w:p w14:paraId="4D6CB4C5" w14:textId="1ECF0CD3" w:rsidR="00713C77" w:rsidRDefault="00713C77" w:rsidP="209712CF">
      <w:pPr>
        <w:tabs>
          <w:tab w:val="left" w:pos="5387"/>
        </w:tabs>
        <w:ind w:left="1080" w:right="-110"/>
        <w:rPr>
          <w:rFonts w:ascii="Calibri" w:hAnsi="Calibri" w:cs="Calibri"/>
          <w:sz w:val="22"/>
          <w:szCs w:val="22"/>
        </w:rPr>
      </w:pPr>
    </w:p>
    <w:p w14:paraId="7C6EBA51" w14:textId="26425413" w:rsidR="120EF1BC" w:rsidRDefault="120EF1BC" w:rsidP="120EF1BC">
      <w:pPr>
        <w:tabs>
          <w:tab w:val="left" w:pos="5387"/>
        </w:tabs>
        <w:ind w:left="1080" w:right="-110"/>
      </w:pPr>
    </w:p>
    <w:p w14:paraId="7F34E3C0" w14:textId="4F634245" w:rsidR="00713C77" w:rsidRDefault="30E6DDBB" w:rsidP="120EF1BC">
      <w:pPr>
        <w:tabs>
          <w:tab w:val="left" w:pos="5387"/>
        </w:tabs>
        <w:ind w:left="1080" w:right="-110"/>
        <w:rPr>
          <w:rFonts w:ascii="Calibri" w:hAnsi="Calibri" w:cs="Calibri"/>
          <w:sz w:val="22"/>
          <w:szCs w:val="22"/>
        </w:rPr>
      </w:pPr>
      <w:r>
        <w:br/>
      </w:r>
      <w:r w:rsidR="00F52B95" w:rsidRPr="120EF1BC">
        <w:rPr>
          <w:rFonts w:ascii="Calibri" w:hAnsi="Calibri" w:cs="Calibri"/>
          <w:sz w:val="22"/>
          <w:szCs w:val="22"/>
        </w:rPr>
        <w:t>Detta kommer att beröra följande anställda</w:t>
      </w:r>
      <w:r w:rsidR="00BF60FB" w:rsidRPr="120EF1BC">
        <w:rPr>
          <w:rFonts w:ascii="Calibri" w:hAnsi="Calibri" w:cs="Calibri"/>
          <w:sz w:val="22"/>
          <w:szCs w:val="22"/>
        </w:rPr>
        <w:t xml:space="preserve"> i anställningarna</w:t>
      </w:r>
      <w:r w:rsidR="4C63F225" w:rsidRPr="120EF1BC">
        <w:rPr>
          <w:rFonts w:ascii="Calibri" w:hAnsi="Calibri" w:cs="Calibri"/>
          <w:sz w:val="22"/>
          <w:szCs w:val="22"/>
        </w:rPr>
        <w:t>:</w:t>
      </w:r>
    </w:p>
    <w:p w14:paraId="0F6C3959" w14:textId="0F5F7DE4" w:rsidR="00713C77" w:rsidRDefault="00713C77" w:rsidP="120EF1BC">
      <w:pPr>
        <w:tabs>
          <w:tab w:val="left" w:pos="5387"/>
        </w:tabs>
        <w:ind w:left="1080" w:right="-110"/>
        <w:rPr>
          <w:rFonts w:ascii="Calibri" w:hAnsi="Calibri" w:cs="Calibri"/>
          <w:sz w:val="22"/>
          <w:szCs w:val="22"/>
        </w:rPr>
      </w:pPr>
    </w:p>
    <w:p w14:paraId="3754F482" w14:textId="08F12D4D" w:rsidR="00713C77" w:rsidRDefault="00713C77" w:rsidP="120EF1BC">
      <w:pPr>
        <w:tabs>
          <w:tab w:val="left" w:pos="5387"/>
        </w:tabs>
        <w:ind w:left="1080" w:right="-110"/>
        <w:rPr>
          <w:rFonts w:ascii="Calibri" w:hAnsi="Calibri" w:cs="Calibri"/>
          <w:sz w:val="22"/>
          <w:szCs w:val="22"/>
        </w:rPr>
      </w:pPr>
    </w:p>
    <w:p w14:paraId="7FBCCA57" w14:textId="1350B41B" w:rsidR="00713C77" w:rsidRDefault="00713C77" w:rsidP="120EF1BC">
      <w:pPr>
        <w:tabs>
          <w:tab w:val="left" w:pos="5387"/>
        </w:tabs>
        <w:ind w:left="1080" w:right="-110"/>
        <w:rPr>
          <w:rFonts w:ascii="Calibri" w:hAnsi="Calibri" w:cs="Calibri"/>
          <w:sz w:val="22"/>
          <w:szCs w:val="22"/>
        </w:rPr>
      </w:pPr>
    </w:p>
    <w:p w14:paraId="788C5777" w14:textId="1AAF5A86" w:rsidR="00713C77" w:rsidRDefault="00BF60FB" w:rsidP="120EF1BC">
      <w:pPr>
        <w:tabs>
          <w:tab w:val="left" w:pos="5387"/>
        </w:tabs>
        <w:ind w:left="1080" w:right="-110"/>
        <w:rPr>
          <w:rFonts w:cs="Calibri"/>
        </w:rPr>
      </w:pPr>
      <w:r w:rsidRPr="120EF1BC">
        <w:rPr>
          <w:rFonts w:ascii="Calibri" w:hAnsi="Calibri" w:cs="Calibri"/>
          <w:sz w:val="22"/>
          <w:szCs w:val="22"/>
        </w:rPr>
        <w:t>Dessa anställningar kommer att försvinna per den 1 januari 2026</w:t>
      </w:r>
      <w:r w:rsidR="007309D7" w:rsidRPr="120EF1BC">
        <w:rPr>
          <w:rFonts w:ascii="Calibri" w:hAnsi="Calibri" w:cs="Calibri"/>
          <w:sz w:val="22"/>
          <w:szCs w:val="22"/>
        </w:rPr>
        <w:t xml:space="preserve"> och kommer föranleda övertalighet.</w:t>
      </w:r>
      <w:r w:rsidR="30E6DDBB">
        <w:br/>
      </w:r>
      <w:r w:rsidR="30E6DDBB">
        <w:br/>
      </w:r>
      <w:r w:rsidR="007309D7" w:rsidRPr="120EF1BC">
        <w:rPr>
          <w:rFonts w:ascii="Calibri" w:hAnsi="Calibri" w:cs="Calibri"/>
          <w:sz w:val="22"/>
          <w:szCs w:val="22"/>
        </w:rPr>
        <w:t xml:space="preserve">Lediga befattningar </w:t>
      </w:r>
      <w:r w:rsidR="00BE3E27" w:rsidRPr="120EF1BC">
        <w:rPr>
          <w:rFonts w:ascii="Calibri" w:hAnsi="Calibri" w:cs="Calibri"/>
          <w:sz w:val="22"/>
          <w:szCs w:val="22"/>
        </w:rPr>
        <w:t xml:space="preserve">som </w:t>
      </w:r>
    </w:p>
    <w:p w14:paraId="5B0972D4" w14:textId="1696DD1C" w:rsidR="00713C77" w:rsidRDefault="00713C77" w:rsidP="120EF1BC">
      <w:pPr>
        <w:tabs>
          <w:tab w:val="left" w:pos="5387"/>
        </w:tabs>
        <w:ind w:left="1080" w:right="-110"/>
        <w:rPr>
          <w:rFonts w:ascii="Calibri" w:hAnsi="Calibri" w:cs="Calibri"/>
          <w:sz w:val="22"/>
          <w:szCs w:val="22"/>
        </w:rPr>
      </w:pPr>
    </w:p>
    <w:p w14:paraId="10BFDB4B" w14:textId="6561AA9E" w:rsidR="00713C77" w:rsidRDefault="00713C77" w:rsidP="120EF1BC">
      <w:pPr>
        <w:tabs>
          <w:tab w:val="left" w:pos="5387"/>
        </w:tabs>
        <w:ind w:left="1080" w:right="-110"/>
        <w:rPr>
          <w:rFonts w:ascii="Calibri" w:hAnsi="Calibri" w:cs="Calibri"/>
          <w:sz w:val="22"/>
          <w:szCs w:val="22"/>
        </w:rPr>
      </w:pPr>
    </w:p>
    <w:p w14:paraId="0AF3605A" w14:textId="208E4606" w:rsidR="00713C77" w:rsidRDefault="00867819" w:rsidP="0078166B">
      <w:pPr>
        <w:tabs>
          <w:tab w:val="left" w:pos="5387"/>
        </w:tabs>
        <w:ind w:left="1080" w:right="-110"/>
        <w:rPr>
          <w:rFonts w:cs="Calibri"/>
        </w:rPr>
      </w:pPr>
      <w:r w:rsidRPr="120EF1BC">
        <w:rPr>
          <w:rFonts w:ascii="Calibri" w:hAnsi="Calibri" w:cs="Calibri"/>
          <w:sz w:val="22"/>
          <w:szCs w:val="22"/>
        </w:rPr>
        <w:t xml:space="preserve">kommer att </w:t>
      </w:r>
      <w:r w:rsidR="001A72E4" w:rsidRPr="120EF1BC">
        <w:rPr>
          <w:rFonts w:ascii="Calibri" w:hAnsi="Calibri" w:cs="Calibri"/>
          <w:sz w:val="22"/>
          <w:szCs w:val="22"/>
        </w:rPr>
        <w:t xml:space="preserve">erbjudas </w:t>
      </w:r>
      <w:r w:rsidR="00816D83" w:rsidRPr="120EF1BC">
        <w:rPr>
          <w:rFonts w:ascii="Calibri" w:hAnsi="Calibri" w:cs="Calibri"/>
          <w:sz w:val="22"/>
          <w:szCs w:val="22"/>
        </w:rPr>
        <w:t>ovan nämnda personer</w:t>
      </w:r>
      <w:r w:rsidR="001A72E4" w:rsidRPr="120EF1BC">
        <w:rPr>
          <w:rFonts w:ascii="Calibri" w:hAnsi="Calibri" w:cs="Calibri"/>
          <w:sz w:val="22"/>
          <w:szCs w:val="22"/>
        </w:rPr>
        <w:t xml:space="preserve">. </w:t>
      </w:r>
      <w:r w:rsidR="00816D83" w:rsidRPr="120EF1BC">
        <w:rPr>
          <w:rFonts w:ascii="Calibri" w:hAnsi="Calibri" w:cs="Calibri"/>
          <w:sz w:val="22"/>
          <w:szCs w:val="22"/>
        </w:rPr>
        <w:t xml:space="preserve">För det fall </w:t>
      </w:r>
      <w:r w:rsidR="00C741DD" w:rsidRPr="120EF1BC">
        <w:rPr>
          <w:rFonts w:ascii="Calibri" w:hAnsi="Calibri" w:cs="Calibri"/>
          <w:sz w:val="22"/>
          <w:szCs w:val="22"/>
        </w:rPr>
        <w:t>någon skulle avvisa en erbjudna anställning</w:t>
      </w:r>
      <w:r w:rsidR="001A72E4" w:rsidRPr="120EF1BC">
        <w:rPr>
          <w:rFonts w:ascii="Calibri" w:hAnsi="Calibri" w:cs="Calibri"/>
          <w:sz w:val="22"/>
          <w:szCs w:val="22"/>
        </w:rPr>
        <w:t xml:space="preserve"> kommer detta resultera i arbetsbrist och </w:t>
      </w:r>
      <w:r w:rsidR="0078166B" w:rsidRPr="120EF1BC">
        <w:rPr>
          <w:rFonts w:ascii="Calibri" w:hAnsi="Calibri" w:cs="Calibri"/>
          <w:sz w:val="22"/>
          <w:szCs w:val="22"/>
        </w:rPr>
        <w:t>arbetstagaren kommer att sägas upp på grund av arbetsbrist.</w:t>
      </w:r>
    </w:p>
    <w:p w14:paraId="4DB68FAE" w14:textId="0F59A4DB" w:rsidR="120EF1BC" w:rsidRDefault="120EF1BC" w:rsidP="120EF1BC">
      <w:pPr>
        <w:tabs>
          <w:tab w:val="left" w:pos="5387"/>
        </w:tabs>
        <w:ind w:left="1080" w:right="-110"/>
        <w:rPr>
          <w:rFonts w:ascii="Calibri" w:hAnsi="Calibri" w:cs="Calibri"/>
          <w:sz w:val="22"/>
          <w:szCs w:val="22"/>
        </w:rPr>
      </w:pPr>
    </w:p>
    <w:p w14:paraId="280D1AB1" w14:textId="5C9E1520" w:rsidR="120EF1BC" w:rsidRDefault="120EF1BC" w:rsidP="120EF1BC">
      <w:pPr>
        <w:tabs>
          <w:tab w:val="left" w:pos="5387"/>
        </w:tabs>
        <w:ind w:left="1080" w:right="-110"/>
        <w:rPr>
          <w:rFonts w:ascii="Calibri" w:hAnsi="Calibri" w:cs="Calibri"/>
          <w:sz w:val="22"/>
          <w:szCs w:val="22"/>
        </w:rPr>
      </w:pPr>
    </w:p>
    <w:p w14:paraId="45337E20" w14:textId="5391A479" w:rsidR="120EF1BC" w:rsidRDefault="120EF1BC" w:rsidP="120EF1BC">
      <w:pPr>
        <w:tabs>
          <w:tab w:val="left" w:pos="5387"/>
        </w:tabs>
        <w:ind w:left="1080" w:right="-110"/>
        <w:rPr>
          <w:rFonts w:ascii="Calibri" w:hAnsi="Calibri" w:cs="Calibri"/>
          <w:sz w:val="22"/>
          <w:szCs w:val="22"/>
        </w:rPr>
      </w:pPr>
    </w:p>
    <w:p w14:paraId="17B699F9" w14:textId="77777777" w:rsidR="00D41F9F" w:rsidRPr="00D41F9F" w:rsidRDefault="00D41F9F" w:rsidP="00A52A24">
      <w:pPr>
        <w:tabs>
          <w:tab w:val="left" w:pos="5387"/>
        </w:tabs>
        <w:ind w:right="-108"/>
        <w:rPr>
          <w:rFonts w:ascii="Calibri" w:hAnsi="Calibri" w:cs="Calibri"/>
          <w:sz w:val="24"/>
          <w:szCs w:val="24"/>
        </w:rPr>
      </w:pPr>
    </w:p>
    <w:p w14:paraId="1FF8DE6D" w14:textId="5BFAF651" w:rsidR="00266D7B" w:rsidRPr="00D41F9F" w:rsidRDefault="00266D7B" w:rsidP="00D41F9F">
      <w:pPr>
        <w:tabs>
          <w:tab w:val="left" w:pos="5387"/>
        </w:tabs>
        <w:ind w:left="1077" w:right="-108"/>
        <w:rPr>
          <w:rFonts w:ascii="Calibri" w:hAnsi="Calibri" w:cs="Calibri"/>
        </w:rPr>
      </w:pPr>
      <w:r w:rsidRPr="00A502C6">
        <w:rPr>
          <w:rFonts w:ascii="Calibri" w:hAnsi="Calibri" w:cs="Calibri"/>
          <w:b/>
          <w:bCs/>
          <w:sz w:val="24"/>
          <w:szCs w:val="24"/>
        </w:rPr>
        <w:t xml:space="preserve">§ 2 </w:t>
      </w:r>
      <w:r w:rsidR="0078166B">
        <w:rPr>
          <w:rFonts w:ascii="Calibri" w:hAnsi="Calibri" w:cs="Calibri"/>
          <w:b/>
          <w:bCs/>
          <w:sz w:val="24"/>
          <w:szCs w:val="24"/>
        </w:rPr>
        <w:t xml:space="preserve">Arbetstagarparten </w:t>
      </w:r>
    </w:p>
    <w:p w14:paraId="6D7227ED" w14:textId="45C98B2A" w:rsidR="00250935" w:rsidRDefault="0078166B" w:rsidP="120EF1BC">
      <w:pPr>
        <w:tabs>
          <w:tab w:val="left" w:pos="5387"/>
        </w:tabs>
        <w:ind w:left="1080" w:right="-110"/>
        <w:rPr>
          <w:rFonts w:ascii="Calibri" w:hAnsi="Calibri" w:cs="Calibri"/>
          <w:sz w:val="22"/>
          <w:szCs w:val="22"/>
        </w:rPr>
      </w:pPr>
      <w:r w:rsidRPr="120EF1BC">
        <w:rPr>
          <w:rFonts w:ascii="Calibri" w:hAnsi="Calibri" w:cs="Calibri"/>
          <w:sz w:val="22"/>
          <w:szCs w:val="22"/>
        </w:rPr>
        <w:t>Arbetstagarparten anför följande</w:t>
      </w:r>
      <w:r w:rsidR="00660D40" w:rsidRPr="120EF1BC">
        <w:rPr>
          <w:rFonts w:ascii="Calibri" w:hAnsi="Calibri" w:cs="Calibri"/>
          <w:sz w:val="22"/>
          <w:szCs w:val="22"/>
        </w:rPr>
        <w:t xml:space="preserve">. </w:t>
      </w:r>
    </w:p>
    <w:p w14:paraId="1FE7E38F" w14:textId="720B8AEE" w:rsidR="120EF1BC" w:rsidRDefault="120EF1BC" w:rsidP="120EF1BC">
      <w:pPr>
        <w:tabs>
          <w:tab w:val="left" w:pos="5387"/>
        </w:tabs>
        <w:ind w:left="1080" w:right="-110"/>
        <w:rPr>
          <w:rFonts w:ascii="Calibri" w:hAnsi="Calibri" w:cs="Calibri"/>
          <w:sz w:val="22"/>
          <w:szCs w:val="22"/>
        </w:rPr>
      </w:pPr>
    </w:p>
    <w:p w14:paraId="7023B750" w14:textId="2503E336" w:rsidR="120EF1BC" w:rsidRDefault="120EF1BC" w:rsidP="120EF1BC">
      <w:pPr>
        <w:tabs>
          <w:tab w:val="left" w:pos="5387"/>
        </w:tabs>
        <w:ind w:left="1080" w:right="-110"/>
        <w:rPr>
          <w:rFonts w:ascii="Calibri" w:hAnsi="Calibri" w:cs="Calibri"/>
          <w:sz w:val="22"/>
          <w:szCs w:val="22"/>
        </w:rPr>
      </w:pPr>
    </w:p>
    <w:p w14:paraId="2F78BAB4" w14:textId="5F9EE2DD" w:rsidR="00890A6B" w:rsidRPr="00A502C6" w:rsidRDefault="00890A6B" w:rsidP="00890A6B">
      <w:pPr>
        <w:tabs>
          <w:tab w:val="left" w:pos="5387"/>
        </w:tabs>
        <w:ind w:left="1080"/>
        <w:rPr>
          <w:rFonts w:ascii="Calibri" w:hAnsi="Calibri" w:cs="Calibri"/>
          <w:b/>
          <w:sz w:val="24"/>
          <w:szCs w:val="24"/>
        </w:rPr>
      </w:pPr>
      <w:r w:rsidRPr="00A502C6">
        <w:rPr>
          <w:rFonts w:ascii="Calibri" w:hAnsi="Calibri" w:cs="Calibri"/>
          <w:b/>
          <w:sz w:val="24"/>
          <w:szCs w:val="24"/>
        </w:rPr>
        <w:t xml:space="preserve">§ </w:t>
      </w:r>
      <w:r w:rsidR="00250935">
        <w:rPr>
          <w:rFonts w:ascii="Calibri" w:hAnsi="Calibri" w:cs="Calibri"/>
          <w:b/>
          <w:sz w:val="24"/>
          <w:szCs w:val="24"/>
        </w:rPr>
        <w:t>3</w:t>
      </w:r>
      <w:r w:rsidRPr="00A502C6">
        <w:rPr>
          <w:rFonts w:ascii="Calibri" w:hAnsi="Calibri" w:cs="Calibri"/>
          <w:b/>
          <w:sz w:val="24"/>
          <w:szCs w:val="24"/>
        </w:rPr>
        <w:t xml:space="preserve"> </w:t>
      </w:r>
      <w:r w:rsidR="00660D40">
        <w:rPr>
          <w:rFonts w:ascii="Calibri" w:hAnsi="Calibri" w:cs="Calibri"/>
          <w:b/>
          <w:sz w:val="24"/>
          <w:szCs w:val="24"/>
        </w:rPr>
        <w:t>Avslutning</w:t>
      </w:r>
    </w:p>
    <w:p w14:paraId="0E602118" w14:textId="31C8D48B" w:rsidR="00E50427" w:rsidRDefault="00453CD0" w:rsidP="00E50427">
      <w:pPr>
        <w:tabs>
          <w:tab w:val="left" w:pos="5387"/>
        </w:tabs>
        <w:ind w:left="1080" w:right="-1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Arbetsgivaren har fullföljt sin förhandlingsskyldighet enligt </w:t>
      </w:r>
      <w:r w:rsidR="00323FCA">
        <w:rPr>
          <w:rFonts w:ascii="Calibri" w:hAnsi="Calibri" w:cs="Calibri"/>
          <w:sz w:val="22"/>
          <w:szCs w:val="22"/>
        </w:rPr>
        <w:t xml:space="preserve">medbestämmandelagen. Arbetstagarparterna har anfört sin uppfattning. </w:t>
      </w:r>
    </w:p>
    <w:p w14:paraId="7BA492B3" w14:textId="77777777" w:rsidR="00323FCA" w:rsidRDefault="00323FCA" w:rsidP="00E50427">
      <w:pPr>
        <w:tabs>
          <w:tab w:val="left" w:pos="5387"/>
        </w:tabs>
        <w:ind w:left="1080" w:right="-110"/>
        <w:rPr>
          <w:rFonts w:ascii="Calibri" w:hAnsi="Calibri" w:cs="Calibri"/>
          <w:sz w:val="22"/>
          <w:szCs w:val="22"/>
        </w:rPr>
      </w:pPr>
    </w:p>
    <w:p w14:paraId="609003CB" w14:textId="40A4C445" w:rsidR="00323FCA" w:rsidRPr="00A502C6" w:rsidRDefault="00250935" w:rsidP="00E50427">
      <w:pPr>
        <w:tabs>
          <w:tab w:val="left" w:pos="5387"/>
        </w:tabs>
        <w:ind w:left="1080" w:right="-1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Det finns därmed inget ytterligare att anföra varför förhandlingen avslutas.</w:t>
      </w:r>
    </w:p>
    <w:p w14:paraId="18E2411B" w14:textId="0C01173D" w:rsidR="00354620" w:rsidRPr="00A502C6" w:rsidRDefault="00354620" w:rsidP="00911C5F">
      <w:pPr>
        <w:tabs>
          <w:tab w:val="left" w:pos="5387"/>
        </w:tabs>
        <w:ind w:left="1080" w:right="-110"/>
        <w:rPr>
          <w:rFonts w:ascii="Calibri" w:hAnsi="Calibri" w:cs="Calibri"/>
          <w:sz w:val="22"/>
          <w:szCs w:val="22"/>
        </w:rPr>
      </w:pPr>
      <w:r w:rsidRPr="00A502C6">
        <w:rPr>
          <w:rFonts w:ascii="Calibri" w:hAnsi="Calibri" w:cs="Calibri"/>
          <w:sz w:val="22"/>
          <w:szCs w:val="22"/>
        </w:rPr>
        <w:t>__________</w:t>
      </w:r>
    </w:p>
    <w:p w14:paraId="3AE862CE" w14:textId="77777777" w:rsidR="00BB4A7B" w:rsidRPr="00A502C6" w:rsidRDefault="00BB4A7B" w:rsidP="00CB7FE1">
      <w:pPr>
        <w:tabs>
          <w:tab w:val="left" w:pos="5387"/>
        </w:tabs>
        <w:ind w:left="1080" w:right="-110"/>
        <w:rPr>
          <w:rFonts w:ascii="Calibri" w:hAnsi="Calibri" w:cs="Calibri"/>
          <w:sz w:val="22"/>
          <w:szCs w:val="22"/>
        </w:rPr>
      </w:pPr>
    </w:p>
    <w:p w14:paraId="002342F2" w14:textId="1AE16C65" w:rsidR="00EE6FB1" w:rsidRPr="00C3177A" w:rsidRDefault="00AB0EA6" w:rsidP="00AB0EA6">
      <w:pPr>
        <w:tabs>
          <w:tab w:val="left" w:pos="5387"/>
          <w:tab w:val="left" w:pos="6521"/>
        </w:tabs>
        <w:ind w:left="1080" w:right="-110"/>
        <w:rPr>
          <w:rFonts w:ascii="Calibri" w:hAnsi="Calibri" w:cs="Calibri"/>
          <w:sz w:val="24"/>
          <w:szCs w:val="24"/>
        </w:rPr>
      </w:pPr>
      <w:r w:rsidRPr="00C3177A">
        <w:rPr>
          <w:rFonts w:ascii="Calibri" w:hAnsi="Calibri" w:cs="Calibri"/>
          <w:sz w:val="24"/>
          <w:szCs w:val="24"/>
        </w:rPr>
        <w:t>2</w:t>
      </w:r>
      <w:r w:rsidR="00152519" w:rsidRPr="00C3177A">
        <w:rPr>
          <w:rFonts w:ascii="Calibri" w:hAnsi="Calibri" w:cs="Calibri"/>
          <w:sz w:val="24"/>
          <w:szCs w:val="24"/>
        </w:rPr>
        <w:t>02</w:t>
      </w:r>
      <w:r w:rsidR="004B04B3" w:rsidRPr="00C3177A">
        <w:rPr>
          <w:rFonts w:ascii="Calibri" w:hAnsi="Calibri" w:cs="Calibri"/>
          <w:sz w:val="24"/>
          <w:szCs w:val="24"/>
        </w:rPr>
        <w:t>5</w:t>
      </w:r>
      <w:r w:rsidR="00152519" w:rsidRPr="00C3177A">
        <w:rPr>
          <w:rFonts w:ascii="Calibri" w:hAnsi="Calibri" w:cs="Calibri"/>
          <w:sz w:val="24"/>
          <w:szCs w:val="24"/>
        </w:rPr>
        <w:t>-</w:t>
      </w:r>
      <w:r w:rsidRPr="00C3177A">
        <w:rPr>
          <w:rFonts w:ascii="Calibri" w:hAnsi="Calibri" w:cs="Calibri"/>
          <w:sz w:val="24"/>
          <w:szCs w:val="24"/>
        </w:rPr>
        <w:tab/>
      </w:r>
      <w:r w:rsidRPr="00C3177A">
        <w:rPr>
          <w:rFonts w:ascii="Calibri" w:hAnsi="Calibri" w:cs="Calibri"/>
          <w:sz w:val="24"/>
          <w:szCs w:val="24"/>
        </w:rPr>
        <w:tab/>
        <w:t>2</w:t>
      </w:r>
      <w:r w:rsidR="00152519" w:rsidRPr="00C3177A">
        <w:rPr>
          <w:rFonts w:ascii="Calibri" w:hAnsi="Calibri" w:cs="Calibri"/>
          <w:sz w:val="24"/>
          <w:szCs w:val="24"/>
        </w:rPr>
        <w:t>02</w:t>
      </w:r>
      <w:r w:rsidR="004B04B3" w:rsidRPr="00C3177A">
        <w:rPr>
          <w:rFonts w:ascii="Calibri" w:hAnsi="Calibri" w:cs="Calibri"/>
          <w:sz w:val="24"/>
          <w:szCs w:val="24"/>
        </w:rPr>
        <w:t>5</w:t>
      </w:r>
      <w:r w:rsidRPr="00C3177A">
        <w:rPr>
          <w:rFonts w:ascii="Calibri" w:hAnsi="Calibri" w:cs="Calibri"/>
          <w:sz w:val="24"/>
          <w:szCs w:val="24"/>
        </w:rPr>
        <w:t>-</w:t>
      </w:r>
    </w:p>
    <w:p w14:paraId="63CBE3AD" w14:textId="77777777" w:rsidR="00AB0EA6" w:rsidRPr="00C3177A" w:rsidRDefault="00AB0EA6" w:rsidP="00217B04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</w:p>
    <w:p w14:paraId="1FEA52AC" w14:textId="77777777" w:rsidR="00EE6FB1" w:rsidRPr="00C3177A" w:rsidRDefault="00EE6FB1" w:rsidP="00217B04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</w:p>
    <w:p w14:paraId="7B7244C8" w14:textId="77777777" w:rsidR="00AB0EA6" w:rsidRPr="00C3177A" w:rsidRDefault="00AB0EA6" w:rsidP="00217B04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</w:p>
    <w:p w14:paraId="5D2ED401" w14:textId="4CF2EAA0" w:rsidR="004B04B3" w:rsidRPr="004B04B3" w:rsidRDefault="001A21AF" w:rsidP="004B04B3">
      <w:pPr>
        <w:tabs>
          <w:tab w:val="left" w:pos="5387"/>
          <w:tab w:val="left" w:pos="6521"/>
        </w:tabs>
        <w:ind w:left="1080" w:right="-1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Förnamn Efternamn</w:t>
      </w:r>
      <w:r w:rsidR="004B04B3" w:rsidRPr="004B04B3">
        <w:rPr>
          <w:rFonts w:ascii="Calibri" w:hAnsi="Calibri" w:cs="Calibri"/>
          <w:sz w:val="22"/>
          <w:szCs w:val="22"/>
        </w:rPr>
        <w:t>, kyrkoherde</w:t>
      </w:r>
      <w:r w:rsidR="00152519" w:rsidRPr="004B04B3">
        <w:rPr>
          <w:rFonts w:ascii="Calibri" w:hAnsi="Calibri" w:cs="Calibri"/>
          <w:sz w:val="24"/>
          <w:szCs w:val="24"/>
        </w:rPr>
        <w:tab/>
      </w:r>
      <w:r w:rsidR="00AB0EA6" w:rsidRPr="004B04B3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Förnamn Efternamn</w:t>
      </w:r>
    </w:p>
    <w:p w14:paraId="5E4913E5" w14:textId="47241736" w:rsidR="00EE6FB1" w:rsidRPr="00A502C6" w:rsidRDefault="003518EC" w:rsidP="004B04B3">
      <w:pPr>
        <w:tabs>
          <w:tab w:val="left" w:pos="5387"/>
          <w:tab w:val="left" w:pos="6521"/>
        </w:tabs>
        <w:ind w:left="1080" w:right="-110"/>
        <w:rPr>
          <w:rFonts w:ascii="Calibri" w:hAnsi="Calibri" w:cs="Calibri"/>
          <w:sz w:val="24"/>
          <w:szCs w:val="24"/>
        </w:rPr>
      </w:pPr>
      <w:r w:rsidRPr="00A502C6">
        <w:rPr>
          <w:rFonts w:ascii="Calibri" w:hAnsi="Calibri" w:cs="Calibri"/>
        </w:rPr>
        <w:tab/>
      </w:r>
      <w:r w:rsidR="00AB0EA6" w:rsidRPr="00A502C6">
        <w:rPr>
          <w:rFonts w:ascii="Calibri" w:hAnsi="Calibri" w:cs="Calibri"/>
        </w:rPr>
        <w:tab/>
      </w:r>
      <w:r w:rsidR="0078652B">
        <w:rPr>
          <w:rFonts w:ascii="Calibri" w:hAnsi="Calibri" w:cs="Calibri"/>
          <w:sz w:val="22"/>
          <w:szCs w:val="22"/>
        </w:rPr>
        <w:t>Vision</w:t>
      </w:r>
    </w:p>
    <w:p w14:paraId="348D1182" w14:textId="77777777" w:rsidR="00AE2EE2" w:rsidRPr="00A502C6" w:rsidRDefault="00AE2EE2" w:rsidP="00AE06F6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</w:p>
    <w:p w14:paraId="22E56F7C" w14:textId="77777777" w:rsidR="00AE2EE2" w:rsidRPr="00A502C6" w:rsidRDefault="00AE2EE2" w:rsidP="00AE06F6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</w:p>
    <w:p w14:paraId="56F2B7EB" w14:textId="686FAD53" w:rsidR="00AE2EE2" w:rsidRDefault="001A21AF" w:rsidP="00AE06F6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Förnamn Efternamn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Förnamn Efternamn</w:t>
      </w:r>
    </w:p>
    <w:p w14:paraId="0EDC3157" w14:textId="38D183B1" w:rsidR="0078652B" w:rsidRDefault="0078652B" w:rsidP="00AE06F6">
      <w:pPr>
        <w:tabs>
          <w:tab w:val="left" w:pos="5387"/>
        </w:tabs>
        <w:ind w:left="1080" w:right="-1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Svenska Kommunalarbetareförbundet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Kyrkans Akademikerförbund</w:t>
      </w:r>
    </w:p>
    <w:p w14:paraId="57FF2FF0" w14:textId="77777777" w:rsidR="0078652B" w:rsidRPr="0078652B" w:rsidRDefault="0078652B" w:rsidP="00AE06F6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</w:p>
    <w:p w14:paraId="4BA79224" w14:textId="77777777" w:rsidR="0078652B" w:rsidRPr="0078652B" w:rsidRDefault="0078652B" w:rsidP="00AE06F6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</w:p>
    <w:p w14:paraId="336599C4" w14:textId="33E7C2F0" w:rsidR="0078652B" w:rsidRPr="0078652B" w:rsidRDefault="001A21AF" w:rsidP="00AE06F6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Förnamn Efternamn</w:t>
      </w:r>
    </w:p>
    <w:p w14:paraId="3F9B646E" w14:textId="61C6EB91" w:rsidR="0078652B" w:rsidRPr="0078652B" w:rsidRDefault="0078652B" w:rsidP="00AE06F6">
      <w:pPr>
        <w:tabs>
          <w:tab w:val="left" w:pos="5387"/>
        </w:tabs>
        <w:ind w:left="1080" w:right="-1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Sveriges Lärare</w:t>
      </w:r>
      <w:r w:rsidR="00683DE8">
        <w:rPr>
          <w:rFonts w:ascii="Calibri" w:hAnsi="Calibri" w:cs="Calibri"/>
          <w:sz w:val="22"/>
          <w:szCs w:val="22"/>
        </w:rPr>
        <w:t>/KMR</w:t>
      </w:r>
    </w:p>
    <w:p w14:paraId="1130862A" w14:textId="77777777" w:rsidR="0078652B" w:rsidRDefault="0078652B" w:rsidP="00AE06F6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</w:p>
    <w:p w14:paraId="75240B4B" w14:textId="77777777" w:rsidR="008773B8" w:rsidRDefault="008773B8" w:rsidP="00AE06F6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</w:p>
    <w:p w14:paraId="541B73E8" w14:textId="77777777" w:rsidR="008773B8" w:rsidRPr="00A502C6" w:rsidRDefault="008773B8" w:rsidP="00AE06F6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</w:p>
    <w:sectPr w:rsidR="008773B8" w:rsidRPr="00A502C6" w:rsidSect="004B2E38">
      <w:headerReference w:type="even" r:id="rId11"/>
      <w:headerReference w:type="default" r:id="rId12"/>
      <w:footerReference w:type="default" r:id="rId13"/>
      <w:pgSz w:w="11906" w:h="16838"/>
      <w:pgMar w:top="1440" w:right="1080" w:bottom="1440" w:left="108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2E622" w14:textId="77777777" w:rsidR="00114569" w:rsidRDefault="00114569">
      <w:r>
        <w:separator/>
      </w:r>
    </w:p>
  </w:endnote>
  <w:endnote w:type="continuationSeparator" w:id="0">
    <w:p w14:paraId="5B8D8E67" w14:textId="77777777" w:rsidR="00114569" w:rsidRDefault="00114569">
      <w:r>
        <w:continuationSeparator/>
      </w:r>
    </w:p>
  </w:endnote>
  <w:endnote w:type="continuationNotice" w:id="1">
    <w:p w14:paraId="7E95087B" w14:textId="77777777" w:rsidR="00114569" w:rsidRDefault="001145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63DD7" w14:textId="77777777" w:rsidR="00A502C6" w:rsidRPr="00A502C6" w:rsidRDefault="00A502C6" w:rsidP="00A502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86"/>
      </w:tabs>
      <w:jc w:val="both"/>
      <w:rPr>
        <w:rFonts w:ascii="Calibri" w:hAnsi="Calibri" w:cs="Calibri"/>
        <w:color w:val="000000"/>
        <w:sz w:val="16"/>
        <w:szCs w:val="16"/>
      </w:rPr>
    </w:pPr>
    <w:r w:rsidRPr="00A502C6">
      <w:rPr>
        <w:rFonts w:ascii="Calibri" w:hAnsi="Calibri" w:cs="Calibri"/>
        <w:color w:val="000000"/>
      </w:rPr>
      <w:tab/>
    </w:r>
    <w:r w:rsidRPr="00A502C6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999EE92" wp14:editId="416228C9">
              <wp:simplePos x="0" y="0"/>
              <wp:positionH relativeFrom="column">
                <wp:posOffset>1</wp:posOffset>
              </wp:positionH>
              <wp:positionV relativeFrom="paragraph">
                <wp:posOffset>76200</wp:posOffset>
              </wp:positionV>
              <wp:extent cx="5762625" cy="22225"/>
              <wp:effectExtent l="0" t="0" r="0" b="0"/>
              <wp:wrapNone/>
              <wp:docPr id="6" name="Rak pilkoppli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69450" y="3775238"/>
                        <a:ext cx="5753100" cy="95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D8D8D8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352A4ADB">
            <v:shapetype id="_x0000_t32" coordsize="21600,21600" o:oned="t" filled="f" o:spt="32" path="m,l21600,21600e" w14:anchorId="3AE90932">
              <v:path fillok="f" arrowok="t" o:connecttype="none"/>
              <o:lock v:ext="edit" shapetype="t"/>
            </v:shapetype>
            <v:shape id="Rak pilkoppling 6" style="position:absolute;margin-left:0;margin-top:6pt;width:453.75pt;height: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8d8d8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">
              <v:stroke joinstyle="miter" startarrowwidth="narrow" startarrowlength="short" endarrowwidth="narrow" endarrowlength="short"/>
            </v:shape>
          </w:pict>
        </mc:Fallback>
      </mc:AlternateContent>
    </w:r>
  </w:p>
  <w:p w14:paraId="4CAE7135" w14:textId="6CC581CD" w:rsidR="00A502C6" w:rsidRPr="00A502C6" w:rsidRDefault="00A502C6" w:rsidP="00A502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86"/>
      </w:tabs>
      <w:jc w:val="both"/>
      <w:rPr>
        <w:rFonts w:ascii="Calibri" w:hAnsi="Calibri" w:cs="Calibri"/>
        <w:color w:val="000000"/>
        <w:sz w:val="16"/>
        <w:szCs w:val="16"/>
      </w:rPr>
    </w:pPr>
    <w:r w:rsidRPr="00A502C6">
      <w:rPr>
        <w:rFonts w:ascii="Calibri" w:hAnsi="Calibri" w:cs="Calibri"/>
        <w:color w:val="000000"/>
      </w:rPr>
      <w:tab/>
    </w:r>
    <w:r w:rsidRPr="00A502C6">
      <w:rPr>
        <w:rFonts w:ascii="Calibri" w:hAnsi="Calibri" w:cs="Calibri"/>
        <w:color w:val="000000"/>
      </w:rPr>
      <w:tab/>
    </w:r>
    <w:r w:rsidRPr="00A502C6">
      <w:rPr>
        <w:rFonts w:ascii="Calibri" w:hAnsi="Calibri" w:cs="Calibri"/>
        <w:color w:val="000000"/>
        <w:sz w:val="16"/>
        <w:szCs w:val="16"/>
      </w:rPr>
      <w:t>Sida</w:t>
    </w:r>
    <w:r w:rsidRPr="00A502C6">
      <w:rPr>
        <w:rFonts w:ascii="Calibri" w:hAnsi="Calibri" w:cs="Calibri"/>
        <w:color w:val="000000"/>
        <w:sz w:val="18"/>
        <w:szCs w:val="18"/>
      </w:rPr>
      <w:t xml:space="preserve"> </w:t>
    </w:r>
    <w:r w:rsidRPr="00A502C6">
      <w:rPr>
        <w:rFonts w:ascii="Calibri" w:hAnsi="Calibri" w:cs="Calibri"/>
        <w:b/>
        <w:color w:val="000000"/>
        <w:sz w:val="18"/>
        <w:szCs w:val="18"/>
      </w:rPr>
      <w:fldChar w:fldCharType="begin"/>
    </w:r>
    <w:r w:rsidRPr="00A502C6">
      <w:rPr>
        <w:rFonts w:ascii="Calibri" w:hAnsi="Calibri" w:cs="Calibri"/>
        <w:b/>
        <w:color w:val="000000"/>
        <w:sz w:val="18"/>
        <w:szCs w:val="18"/>
      </w:rPr>
      <w:instrText>PAGE</w:instrText>
    </w:r>
    <w:r w:rsidRPr="00A502C6">
      <w:rPr>
        <w:rFonts w:ascii="Calibri" w:hAnsi="Calibri" w:cs="Calibri"/>
        <w:b/>
        <w:color w:val="000000"/>
        <w:sz w:val="18"/>
        <w:szCs w:val="18"/>
      </w:rPr>
      <w:fldChar w:fldCharType="separate"/>
    </w:r>
    <w:r w:rsidRPr="00A502C6">
      <w:rPr>
        <w:rFonts w:ascii="Calibri" w:hAnsi="Calibri" w:cs="Calibri"/>
        <w:b/>
        <w:color w:val="000000"/>
        <w:sz w:val="18"/>
        <w:szCs w:val="18"/>
      </w:rPr>
      <w:t>1</w:t>
    </w:r>
    <w:r w:rsidRPr="00A502C6">
      <w:rPr>
        <w:rFonts w:ascii="Calibri" w:hAnsi="Calibri" w:cs="Calibri"/>
        <w:b/>
        <w:color w:val="000000"/>
        <w:sz w:val="18"/>
        <w:szCs w:val="18"/>
      </w:rPr>
      <w:fldChar w:fldCharType="end"/>
    </w:r>
    <w:r w:rsidRPr="00A502C6">
      <w:rPr>
        <w:rFonts w:ascii="Calibri" w:hAnsi="Calibri" w:cs="Calibri"/>
        <w:color w:val="000000"/>
        <w:sz w:val="18"/>
        <w:szCs w:val="18"/>
      </w:rPr>
      <w:t xml:space="preserve"> av </w:t>
    </w:r>
    <w:r w:rsidRPr="00A502C6">
      <w:rPr>
        <w:rFonts w:ascii="Calibri" w:hAnsi="Calibri" w:cs="Calibri"/>
        <w:b/>
        <w:color w:val="000000"/>
        <w:sz w:val="18"/>
        <w:szCs w:val="18"/>
      </w:rPr>
      <w:fldChar w:fldCharType="begin"/>
    </w:r>
    <w:r w:rsidRPr="00A502C6">
      <w:rPr>
        <w:rFonts w:ascii="Calibri" w:hAnsi="Calibri" w:cs="Calibri"/>
        <w:b/>
        <w:color w:val="000000"/>
        <w:sz w:val="18"/>
        <w:szCs w:val="18"/>
      </w:rPr>
      <w:instrText>NUMPAGES</w:instrText>
    </w:r>
    <w:r w:rsidRPr="00A502C6">
      <w:rPr>
        <w:rFonts w:ascii="Calibri" w:hAnsi="Calibri" w:cs="Calibri"/>
        <w:b/>
        <w:color w:val="000000"/>
        <w:sz w:val="18"/>
        <w:szCs w:val="18"/>
      </w:rPr>
      <w:fldChar w:fldCharType="separate"/>
    </w:r>
    <w:r w:rsidRPr="00A502C6">
      <w:rPr>
        <w:rFonts w:ascii="Calibri" w:hAnsi="Calibri" w:cs="Calibri"/>
        <w:b/>
        <w:color w:val="000000"/>
        <w:sz w:val="18"/>
        <w:szCs w:val="18"/>
      </w:rPr>
      <w:t>3</w:t>
    </w:r>
    <w:r w:rsidRPr="00A502C6">
      <w:rPr>
        <w:rFonts w:ascii="Calibri" w:hAnsi="Calibri" w:cs="Calibri"/>
        <w:b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66D63" w14:textId="77777777" w:rsidR="00114569" w:rsidRDefault="00114569">
      <w:r>
        <w:separator/>
      </w:r>
    </w:p>
  </w:footnote>
  <w:footnote w:type="continuationSeparator" w:id="0">
    <w:p w14:paraId="1CD06A8F" w14:textId="77777777" w:rsidR="00114569" w:rsidRDefault="00114569">
      <w:r>
        <w:continuationSeparator/>
      </w:r>
    </w:p>
  </w:footnote>
  <w:footnote w:type="continuationNotice" w:id="1">
    <w:p w14:paraId="1E8A3907" w14:textId="77777777" w:rsidR="00114569" w:rsidRDefault="001145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B530" w14:textId="77777777" w:rsidR="00354620" w:rsidRDefault="00354620" w:rsidP="001A545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49DCD6" w14:textId="77777777" w:rsidR="00354620" w:rsidRDefault="00354620" w:rsidP="00AA07C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2A0D6" w14:textId="77777777" w:rsidR="00191C24" w:rsidRDefault="00191C24" w:rsidP="00185968">
    <w:pPr>
      <w:pStyle w:val="Header"/>
      <w:tabs>
        <w:tab w:val="left" w:pos="7655"/>
      </w:tabs>
      <w:rPr>
        <w:rFonts w:ascii="Calibri" w:eastAsia="Calibri" w:hAnsi="Calibri"/>
        <w:noProof/>
        <w:sz w:val="22"/>
        <w:szCs w:val="22"/>
        <w:lang w:eastAsia="en-US"/>
      </w:rPr>
    </w:pPr>
  </w:p>
  <w:p w14:paraId="3DDC3BEC" w14:textId="37330B59" w:rsidR="00185968" w:rsidRPr="00185968" w:rsidRDefault="00191C24" w:rsidP="00185968">
    <w:pPr>
      <w:pStyle w:val="Header"/>
      <w:tabs>
        <w:tab w:val="left" w:pos="7655"/>
      </w:tabs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w:t>LOGO</w:t>
    </w:r>
    <w:r w:rsidR="00185968" w:rsidRPr="00185968">
      <w:rPr>
        <w:rFonts w:ascii="Calibri" w:eastAsia="Calibri" w:hAnsi="Calibri"/>
        <w:sz w:val="22"/>
        <w:szCs w:val="22"/>
        <w:lang w:eastAsia="en-US"/>
      </w:rPr>
      <w:tab/>
    </w:r>
  </w:p>
  <w:p w14:paraId="76ABCEC8" w14:textId="3842D1B7" w:rsidR="00185968" w:rsidRDefault="00185968">
    <w:pPr>
      <w:pStyle w:val="Header"/>
    </w:pPr>
  </w:p>
  <w:p w14:paraId="6F80F001" w14:textId="77777777" w:rsidR="00185968" w:rsidRDefault="00185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36EF"/>
    <w:multiLevelType w:val="hybridMultilevel"/>
    <w:tmpl w:val="8CB0A2EC"/>
    <w:lvl w:ilvl="0" w:tplc="5D005A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EAF0054"/>
    <w:multiLevelType w:val="hybridMultilevel"/>
    <w:tmpl w:val="E5BC0C62"/>
    <w:lvl w:ilvl="0" w:tplc="4F1437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503478"/>
    <w:multiLevelType w:val="hybridMultilevel"/>
    <w:tmpl w:val="5DA86FA4"/>
    <w:lvl w:ilvl="0" w:tplc="5CF45C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102C97"/>
    <w:multiLevelType w:val="multilevel"/>
    <w:tmpl w:val="9FD2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22195"/>
    <w:multiLevelType w:val="hybridMultilevel"/>
    <w:tmpl w:val="3AE825A2"/>
    <w:lvl w:ilvl="0" w:tplc="9D3685F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B62355"/>
    <w:multiLevelType w:val="hybridMultilevel"/>
    <w:tmpl w:val="394A2C46"/>
    <w:lvl w:ilvl="0" w:tplc="C65C503A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AB66FB"/>
    <w:multiLevelType w:val="hybridMultilevel"/>
    <w:tmpl w:val="EA2897D4"/>
    <w:lvl w:ilvl="0" w:tplc="5DD29F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4FFCAC9"/>
    <w:multiLevelType w:val="hybridMultilevel"/>
    <w:tmpl w:val="FFFFFFFF"/>
    <w:lvl w:ilvl="0" w:tplc="4C4EDC96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E548A1D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B4051D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9E0A44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B38A6C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9A05D4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A2E65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C7E4D3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296B12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B2D2F4C"/>
    <w:multiLevelType w:val="hybridMultilevel"/>
    <w:tmpl w:val="7ACEB368"/>
    <w:lvl w:ilvl="0" w:tplc="143EDAB8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72620">
    <w:abstractNumId w:val="7"/>
  </w:num>
  <w:num w:numId="2" w16cid:durableId="653527788">
    <w:abstractNumId w:val="0"/>
  </w:num>
  <w:num w:numId="3" w16cid:durableId="1047339655">
    <w:abstractNumId w:val="2"/>
  </w:num>
  <w:num w:numId="4" w16cid:durableId="1310329978">
    <w:abstractNumId w:val="5"/>
  </w:num>
  <w:num w:numId="5" w16cid:durableId="1682973347">
    <w:abstractNumId w:val="8"/>
  </w:num>
  <w:num w:numId="6" w16cid:durableId="174996826">
    <w:abstractNumId w:val="3"/>
  </w:num>
  <w:num w:numId="7" w16cid:durableId="1799687990">
    <w:abstractNumId w:val="1"/>
  </w:num>
  <w:num w:numId="8" w16cid:durableId="1956673299">
    <w:abstractNumId w:val="6"/>
  </w:num>
  <w:num w:numId="9" w16cid:durableId="259872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F2"/>
    <w:rsid w:val="0000103A"/>
    <w:rsid w:val="00001DD2"/>
    <w:rsid w:val="00010214"/>
    <w:rsid w:val="00012BC5"/>
    <w:rsid w:val="00020A34"/>
    <w:rsid w:val="000401D1"/>
    <w:rsid w:val="00041863"/>
    <w:rsid w:val="00045434"/>
    <w:rsid w:val="00053523"/>
    <w:rsid w:val="00053947"/>
    <w:rsid w:val="0005787C"/>
    <w:rsid w:val="00061221"/>
    <w:rsid w:val="000637F9"/>
    <w:rsid w:val="000647EE"/>
    <w:rsid w:val="00064A72"/>
    <w:rsid w:val="00077C7C"/>
    <w:rsid w:val="00083E1C"/>
    <w:rsid w:val="000935D4"/>
    <w:rsid w:val="00096369"/>
    <w:rsid w:val="00096780"/>
    <w:rsid w:val="000A16B7"/>
    <w:rsid w:val="000A4880"/>
    <w:rsid w:val="000A5DD2"/>
    <w:rsid w:val="000B2065"/>
    <w:rsid w:val="000C79C8"/>
    <w:rsid w:val="000D25DF"/>
    <w:rsid w:val="000D3881"/>
    <w:rsid w:val="000D5E41"/>
    <w:rsid w:val="000E0EC4"/>
    <w:rsid w:val="000E244E"/>
    <w:rsid w:val="000F2262"/>
    <w:rsid w:val="000F336A"/>
    <w:rsid w:val="000F63A8"/>
    <w:rsid w:val="001109EB"/>
    <w:rsid w:val="00112509"/>
    <w:rsid w:val="00114569"/>
    <w:rsid w:val="001227E1"/>
    <w:rsid w:val="00135424"/>
    <w:rsid w:val="001413EF"/>
    <w:rsid w:val="00142981"/>
    <w:rsid w:val="00146FC4"/>
    <w:rsid w:val="00152519"/>
    <w:rsid w:val="00162A7A"/>
    <w:rsid w:val="00167A26"/>
    <w:rsid w:val="00171CCD"/>
    <w:rsid w:val="00181B7A"/>
    <w:rsid w:val="00185571"/>
    <w:rsid w:val="00185968"/>
    <w:rsid w:val="00185CB4"/>
    <w:rsid w:val="00186BA6"/>
    <w:rsid w:val="0019107F"/>
    <w:rsid w:val="00191C24"/>
    <w:rsid w:val="001A06AA"/>
    <w:rsid w:val="001A21AF"/>
    <w:rsid w:val="001A27D1"/>
    <w:rsid w:val="001A4A54"/>
    <w:rsid w:val="001A545F"/>
    <w:rsid w:val="001A595A"/>
    <w:rsid w:val="001A61BB"/>
    <w:rsid w:val="001A72E4"/>
    <w:rsid w:val="001B5F2D"/>
    <w:rsid w:val="001C1E3E"/>
    <w:rsid w:val="001C77CC"/>
    <w:rsid w:val="001F424D"/>
    <w:rsid w:val="001F5DA0"/>
    <w:rsid w:val="001F766F"/>
    <w:rsid w:val="002016A8"/>
    <w:rsid w:val="00201B5B"/>
    <w:rsid w:val="002033CE"/>
    <w:rsid w:val="002131D6"/>
    <w:rsid w:val="00214BC5"/>
    <w:rsid w:val="00217B04"/>
    <w:rsid w:val="002362EB"/>
    <w:rsid w:val="0024218F"/>
    <w:rsid w:val="00247BC2"/>
    <w:rsid w:val="00250935"/>
    <w:rsid w:val="00252E71"/>
    <w:rsid w:val="002539BF"/>
    <w:rsid w:val="002555DA"/>
    <w:rsid w:val="00266772"/>
    <w:rsid w:val="00266D7B"/>
    <w:rsid w:val="00270EFA"/>
    <w:rsid w:val="00280302"/>
    <w:rsid w:val="002818BA"/>
    <w:rsid w:val="00287A16"/>
    <w:rsid w:val="00290289"/>
    <w:rsid w:val="002A124D"/>
    <w:rsid w:val="002A612E"/>
    <w:rsid w:val="002B323A"/>
    <w:rsid w:val="002D1E9E"/>
    <w:rsid w:val="002D499C"/>
    <w:rsid w:val="002D58ED"/>
    <w:rsid w:val="002E62DF"/>
    <w:rsid w:val="002F4615"/>
    <w:rsid w:val="002F5F6D"/>
    <w:rsid w:val="002F6399"/>
    <w:rsid w:val="002F7DC7"/>
    <w:rsid w:val="003035CB"/>
    <w:rsid w:val="00305442"/>
    <w:rsid w:val="00323FCA"/>
    <w:rsid w:val="00324970"/>
    <w:rsid w:val="003268A1"/>
    <w:rsid w:val="003278E6"/>
    <w:rsid w:val="003338F9"/>
    <w:rsid w:val="0033716B"/>
    <w:rsid w:val="00346AAB"/>
    <w:rsid w:val="00347031"/>
    <w:rsid w:val="00347594"/>
    <w:rsid w:val="003518EC"/>
    <w:rsid w:val="00351ADC"/>
    <w:rsid w:val="00353D90"/>
    <w:rsid w:val="00354620"/>
    <w:rsid w:val="00355AB1"/>
    <w:rsid w:val="0035707F"/>
    <w:rsid w:val="003614E1"/>
    <w:rsid w:val="00365A4C"/>
    <w:rsid w:val="00366CE8"/>
    <w:rsid w:val="00376029"/>
    <w:rsid w:val="00376282"/>
    <w:rsid w:val="00383421"/>
    <w:rsid w:val="0039510F"/>
    <w:rsid w:val="00395196"/>
    <w:rsid w:val="00395DAD"/>
    <w:rsid w:val="003A5564"/>
    <w:rsid w:val="003B215C"/>
    <w:rsid w:val="003B6A03"/>
    <w:rsid w:val="003B7583"/>
    <w:rsid w:val="003D42B7"/>
    <w:rsid w:val="003E2107"/>
    <w:rsid w:val="003E2D92"/>
    <w:rsid w:val="003F6057"/>
    <w:rsid w:val="004011D5"/>
    <w:rsid w:val="00406E6F"/>
    <w:rsid w:val="004075D1"/>
    <w:rsid w:val="0041141C"/>
    <w:rsid w:val="00423058"/>
    <w:rsid w:val="0042495F"/>
    <w:rsid w:val="00427B66"/>
    <w:rsid w:val="004314B5"/>
    <w:rsid w:val="00432021"/>
    <w:rsid w:val="00433794"/>
    <w:rsid w:val="00433A14"/>
    <w:rsid w:val="0043598C"/>
    <w:rsid w:val="00442FCC"/>
    <w:rsid w:val="00453CD0"/>
    <w:rsid w:val="00453E50"/>
    <w:rsid w:val="00464D17"/>
    <w:rsid w:val="004665D5"/>
    <w:rsid w:val="00475328"/>
    <w:rsid w:val="004804E0"/>
    <w:rsid w:val="004832F6"/>
    <w:rsid w:val="004834F3"/>
    <w:rsid w:val="00483BDC"/>
    <w:rsid w:val="004861BB"/>
    <w:rsid w:val="00486DE9"/>
    <w:rsid w:val="004878F4"/>
    <w:rsid w:val="004A5482"/>
    <w:rsid w:val="004B04B3"/>
    <w:rsid w:val="004B2E38"/>
    <w:rsid w:val="004B362E"/>
    <w:rsid w:val="004B7818"/>
    <w:rsid w:val="004C2169"/>
    <w:rsid w:val="004C3DBD"/>
    <w:rsid w:val="004D10AB"/>
    <w:rsid w:val="004F0A43"/>
    <w:rsid w:val="004F6375"/>
    <w:rsid w:val="005036E7"/>
    <w:rsid w:val="0051213B"/>
    <w:rsid w:val="00512B46"/>
    <w:rsid w:val="00513470"/>
    <w:rsid w:val="00522619"/>
    <w:rsid w:val="00523288"/>
    <w:rsid w:val="00523F41"/>
    <w:rsid w:val="00532B19"/>
    <w:rsid w:val="005461DA"/>
    <w:rsid w:val="005479CA"/>
    <w:rsid w:val="00547CD8"/>
    <w:rsid w:val="0055201D"/>
    <w:rsid w:val="0056121E"/>
    <w:rsid w:val="005909F2"/>
    <w:rsid w:val="0059221B"/>
    <w:rsid w:val="00594B8E"/>
    <w:rsid w:val="00597864"/>
    <w:rsid w:val="005A2F4E"/>
    <w:rsid w:val="005A52D1"/>
    <w:rsid w:val="005A6DF3"/>
    <w:rsid w:val="005D04A7"/>
    <w:rsid w:val="005D2411"/>
    <w:rsid w:val="005D61C1"/>
    <w:rsid w:val="005E2670"/>
    <w:rsid w:val="005E5B3E"/>
    <w:rsid w:val="005E7971"/>
    <w:rsid w:val="005E7ACD"/>
    <w:rsid w:val="005E7B17"/>
    <w:rsid w:val="005F1B3B"/>
    <w:rsid w:val="005F6EA3"/>
    <w:rsid w:val="005F7770"/>
    <w:rsid w:val="0060142D"/>
    <w:rsid w:val="00601F2E"/>
    <w:rsid w:val="00604037"/>
    <w:rsid w:val="00611282"/>
    <w:rsid w:val="00611AAB"/>
    <w:rsid w:val="00613D9D"/>
    <w:rsid w:val="006245BF"/>
    <w:rsid w:val="006254A1"/>
    <w:rsid w:val="00631B97"/>
    <w:rsid w:val="00643221"/>
    <w:rsid w:val="00645F82"/>
    <w:rsid w:val="00646DA9"/>
    <w:rsid w:val="00660D40"/>
    <w:rsid w:val="00670F90"/>
    <w:rsid w:val="00672621"/>
    <w:rsid w:val="00677421"/>
    <w:rsid w:val="00681BDF"/>
    <w:rsid w:val="00683DE8"/>
    <w:rsid w:val="00684575"/>
    <w:rsid w:val="00684EAE"/>
    <w:rsid w:val="006910FA"/>
    <w:rsid w:val="00695445"/>
    <w:rsid w:val="006A4B9F"/>
    <w:rsid w:val="006A4D29"/>
    <w:rsid w:val="006A7A13"/>
    <w:rsid w:val="006B28A2"/>
    <w:rsid w:val="006B6FFD"/>
    <w:rsid w:val="006B74A3"/>
    <w:rsid w:val="006C10C6"/>
    <w:rsid w:val="006E2622"/>
    <w:rsid w:val="007037D4"/>
    <w:rsid w:val="00703E03"/>
    <w:rsid w:val="007059F0"/>
    <w:rsid w:val="0070762F"/>
    <w:rsid w:val="00713C77"/>
    <w:rsid w:val="00713E8E"/>
    <w:rsid w:val="00715EAA"/>
    <w:rsid w:val="007274AB"/>
    <w:rsid w:val="007309D7"/>
    <w:rsid w:val="0074256E"/>
    <w:rsid w:val="0075233A"/>
    <w:rsid w:val="007679F4"/>
    <w:rsid w:val="0078166B"/>
    <w:rsid w:val="0078652B"/>
    <w:rsid w:val="007909A3"/>
    <w:rsid w:val="0079213E"/>
    <w:rsid w:val="0079521D"/>
    <w:rsid w:val="0079521E"/>
    <w:rsid w:val="007966FB"/>
    <w:rsid w:val="007A2D0A"/>
    <w:rsid w:val="007A5BB0"/>
    <w:rsid w:val="007A7C65"/>
    <w:rsid w:val="007B3A3F"/>
    <w:rsid w:val="007B54C2"/>
    <w:rsid w:val="007C387C"/>
    <w:rsid w:val="007D0C3A"/>
    <w:rsid w:val="007D714B"/>
    <w:rsid w:val="007E1D96"/>
    <w:rsid w:val="007E2DE4"/>
    <w:rsid w:val="007E38CD"/>
    <w:rsid w:val="008001A2"/>
    <w:rsid w:val="00810565"/>
    <w:rsid w:val="00816D83"/>
    <w:rsid w:val="00822860"/>
    <w:rsid w:val="00827120"/>
    <w:rsid w:val="00835970"/>
    <w:rsid w:val="008368CE"/>
    <w:rsid w:val="0083797F"/>
    <w:rsid w:val="00840AD0"/>
    <w:rsid w:val="0084108A"/>
    <w:rsid w:val="0084111D"/>
    <w:rsid w:val="008445A0"/>
    <w:rsid w:val="00844AFB"/>
    <w:rsid w:val="00854690"/>
    <w:rsid w:val="00861CF5"/>
    <w:rsid w:val="008622CA"/>
    <w:rsid w:val="0086239E"/>
    <w:rsid w:val="00867819"/>
    <w:rsid w:val="00870BA4"/>
    <w:rsid w:val="008773B8"/>
    <w:rsid w:val="0088659F"/>
    <w:rsid w:val="0088661E"/>
    <w:rsid w:val="008878E0"/>
    <w:rsid w:val="00890A6B"/>
    <w:rsid w:val="008946F2"/>
    <w:rsid w:val="00896326"/>
    <w:rsid w:val="00897B22"/>
    <w:rsid w:val="008A5DD3"/>
    <w:rsid w:val="008B3C5F"/>
    <w:rsid w:val="008C0601"/>
    <w:rsid w:val="008D6F39"/>
    <w:rsid w:val="008D7BF3"/>
    <w:rsid w:val="008E4F47"/>
    <w:rsid w:val="008E687A"/>
    <w:rsid w:val="008F5CB1"/>
    <w:rsid w:val="00900D37"/>
    <w:rsid w:val="00902644"/>
    <w:rsid w:val="00911235"/>
    <w:rsid w:val="00911C5F"/>
    <w:rsid w:val="0091343D"/>
    <w:rsid w:val="0091444B"/>
    <w:rsid w:val="00924FA1"/>
    <w:rsid w:val="00925431"/>
    <w:rsid w:val="00931832"/>
    <w:rsid w:val="00932F0F"/>
    <w:rsid w:val="0093558C"/>
    <w:rsid w:val="009369FF"/>
    <w:rsid w:val="00937B35"/>
    <w:rsid w:val="00941D60"/>
    <w:rsid w:val="00945DD2"/>
    <w:rsid w:val="009556C9"/>
    <w:rsid w:val="00955DDA"/>
    <w:rsid w:val="00962BAD"/>
    <w:rsid w:val="00967850"/>
    <w:rsid w:val="00976F76"/>
    <w:rsid w:val="00981556"/>
    <w:rsid w:val="00983C4F"/>
    <w:rsid w:val="00985B27"/>
    <w:rsid w:val="00990AE0"/>
    <w:rsid w:val="00995A7A"/>
    <w:rsid w:val="009A33AA"/>
    <w:rsid w:val="009B26AA"/>
    <w:rsid w:val="009C5927"/>
    <w:rsid w:val="009C6A82"/>
    <w:rsid w:val="009C6E6C"/>
    <w:rsid w:val="009D0067"/>
    <w:rsid w:val="009D4895"/>
    <w:rsid w:val="009E4F5D"/>
    <w:rsid w:val="009E73C0"/>
    <w:rsid w:val="009F2F56"/>
    <w:rsid w:val="00A13E8D"/>
    <w:rsid w:val="00A23203"/>
    <w:rsid w:val="00A30F3B"/>
    <w:rsid w:val="00A42844"/>
    <w:rsid w:val="00A43E7D"/>
    <w:rsid w:val="00A461B5"/>
    <w:rsid w:val="00A46270"/>
    <w:rsid w:val="00A47381"/>
    <w:rsid w:val="00A5018D"/>
    <w:rsid w:val="00A502C6"/>
    <w:rsid w:val="00A51340"/>
    <w:rsid w:val="00A52A24"/>
    <w:rsid w:val="00A5447C"/>
    <w:rsid w:val="00A672C0"/>
    <w:rsid w:val="00A738AD"/>
    <w:rsid w:val="00A81FD4"/>
    <w:rsid w:val="00A8209D"/>
    <w:rsid w:val="00A839E9"/>
    <w:rsid w:val="00A83FA9"/>
    <w:rsid w:val="00AA07C5"/>
    <w:rsid w:val="00AA5FEB"/>
    <w:rsid w:val="00AB05A9"/>
    <w:rsid w:val="00AB0EA6"/>
    <w:rsid w:val="00AD15D4"/>
    <w:rsid w:val="00AE06B7"/>
    <w:rsid w:val="00AE06F6"/>
    <w:rsid w:val="00AE0D22"/>
    <w:rsid w:val="00AE2EE2"/>
    <w:rsid w:val="00AF19B9"/>
    <w:rsid w:val="00AF731A"/>
    <w:rsid w:val="00B04D7E"/>
    <w:rsid w:val="00B3172C"/>
    <w:rsid w:val="00B34B36"/>
    <w:rsid w:val="00B35113"/>
    <w:rsid w:val="00B47853"/>
    <w:rsid w:val="00B47AFF"/>
    <w:rsid w:val="00B56D39"/>
    <w:rsid w:val="00B66A91"/>
    <w:rsid w:val="00B7284B"/>
    <w:rsid w:val="00B72FAA"/>
    <w:rsid w:val="00B749CE"/>
    <w:rsid w:val="00B75E75"/>
    <w:rsid w:val="00B7761C"/>
    <w:rsid w:val="00B81683"/>
    <w:rsid w:val="00B8353A"/>
    <w:rsid w:val="00B83A5A"/>
    <w:rsid w:val="00B95C0E"/>
    <w:rsid w:val="00BA21D4"/>
    <w:rsid w:val="00BA2379"/>
    <w:rsid w:val="00BA46FA"/>
    <w:rsid w:val="00BB4A7B"/>
    <w:rsid w:val="00BC0A6D"/>
    <w:rsid w:val="00BD2EC5"/>
    <w:rsid w:val="00BD63AC"/>
    <w:rsid w:val="00BD6BA8"/>
    <w:rsid w:val="00BE2569"/>
    <w:rsid w:val="00BE3E27"/>
    <w:rsid w:val="00BE46B2"/>
    <w:rsid w:val="00BE6467"/>
    <w:rsid w:val="00BF1755"/>
    <w:rsid w:val="00BF289A"/>
    <w:rsid w:val="00BF2FFA"/>
    <w:rsid w:val="00BF37D6"/>
    <w:rsid w:val="00BF60FB"/>
    <w:rsid w:val="00C03770"/>
    <w:rsid w:val="00C26C91"/>
    <w:rsid w:val="00C3177A"/>
    <w:rsid w:val="00C31943"/>
    <w:rsid w:val="00C31B74"/>
    <w:rsid w:val="00C3667B"/>
    <w:rsid w:val="00C42E48"/>
    <w:rsid w:val="00C436FC"/>
    <w:rsid w:val="00C506FB"/>
    <w:rsid w:val="00C618E7"/>
    <w:rsid w:val="00C63CE1"/>
    <w:rsid w:val="00C65EC2"/>
    <w:rsid w:val="00C741DD"/>
    <w:rsid w:val="00C874F3"/>
    <w:rsid w:val="00C87A02"/>
    <w:rsid w:val="00C92961"/>
    <w:rsid w:val="00C95C66"/>
    <w:rsid w:val="00C95F79"/>
    <w:rsid w:val="00C9707B"/>
    <w:rsid w:val="00CB1BEA"/>
    <w:rsid w:val="00CB544C"/>
    <w:rsid w:val="00CB7FE1"/>
    <w:rsid w:val="00CC0D3C"/>
    <w:rsid w:val="00CC1D16"/>
    <w:rsid w:val="00CC4FE6"/>
    <w:rsid w:val="00CD37D5"/>
    <w:rsid w:val="00CD3ABA"/>
    <w:rsid w:val="00CD3F60"/>
    <w:rsid w:val="00CE4C67"/>
    <w:rsid w:val="00CE4DE9"/>
    <w:rsid w:val="00CE66B0"/>
    <w:rsid w:val="00CF22F7"/>
    <w:rsid w:val="00CF4D18"/>
    <w:rsid w:val="00D1037C"/>
    <w:rsid w:val="00D1516D"/>
    <w:rsid w:val="00D20BCF"/>
    <w:rsid w:val="00D33A63"/>
    <w:rsid w:val="00D41F9F"/>
    <w:rsid w:val="00D54220"/>
    <w:rsid w:val="00D62699"/>
    <w:rsid w:val="00D628D5"/>
    <w:rsid w:val="00D6306E"/>
    <w:rsid w:val="00D66A4E"/>
    <w:rsid w:val="00D80A17"/>
    <w:rsid w:val="00D83842"/>
    <w:rsid w:val="00D87031"/>
    <w:rsid w:val="00D9198A"/>
    <w:rsid w:val="00D96931"/>
    <w:rsid w:val="00D977A0"/>
    <w:rsid w:val="00DA0D66"/>
    <w:rsid w:val="00DA1C2F"/>
    <w:rsid w:val="00DB070B"/>
    <w:rsid w:val="00DB6402"/>
    <w:rsid w:val="00DC1E04"/>
    <w:rsid w:val="00DD252F"/>
    <w:rsid w:val="00DD40B2"/>
    <w:rsid w:val="00DD722A"/>
    <w:rsid w:val="00DD7EB2"/>
    <w:rsid w:val="00DE4DBC"/>
    <w:rsid w:val="00DE5F18"/>
    <w:rsid w:val="00DF2244"/>
    <w:rsid w:val="00DF29DB"/>
    <w:rsid w:val="00E06494"/>
    <w:rsid w:val="00E21157"/>
    <w:rsid w:val="00E3350F"/>
    <w:rsid w:val="00E337F9"/>
    <w:rsid w:val="00E412FB"/>
    <w:rsid w:val="00E4653A"/>
    <w:rsid w:val="00E50427"/>
    <w:rsid w:val="00E51B8A"/>
    <w:rsid w:val="00E54170"/>
    <w:rsid w:val="00E6321F"/>
    <w:rsid w:val="00E6456B"/>
    <w:rsid w:val="00E71F2D"/>
    <w:rsid w:val="00E74A95"/>
    <w:rsid w:val="00E8242C"/>
    <w:rsid w:val="00E869E0"/>
    <w:rsid w:val="00E87B03"/>
    <w:rsid w:val="00E91B29"/>
    <w:rsid w:val="00EA12BF"/>
    <w:rsid w:val="00EA2862"/>
    <w:rsid w:val="00EA3A7F"/>
    <w:rsid w:val="00EB2F42"/>
    <w:rsid w:val="00EB319D"/>
    <w:rsid w:val="00EB3918"/>
    <w:rsid w:val="00EC029F"/>
    <w:rsid w:val="00EC1332"/>
    <w:rsid w:val="00EC2B84"/>
    <w:rsid w:val="00EC4CF3"/>
    <w:rsid w:val="00EC4D4C"/>
    <w:rsid w:val="00EC7581"/>
    <w:rsid w:val="00ED0FE4"/>
    <w:rsid w:val="00EE0544"/>
    <w:rsid w:val="00EE6CD9"/>
    <w:rsid w:val="00EE6FB1"/>
    <w:rsid w:val="00EE7D2E"/>
    <w:rsid w:val="00EF047C"/>
    <w:rsid w:val="00EF0960"/>
    <w:rsid w:val="00EF5820"/>
    <w:rsid w:val="00F017D7"/>
    <w:rsid w:val="00F21B97"/>
    <w:rsid w:val="00F2462C"/>
    <w:rsid w:val="00F26795"/>
    <w:rsid w:val="00F32C05"/>
    <w:rsid w:val="00F32C7C"/>
    <w:rsid w:val="00F376DC"/>
    <w:rsid w:val="00F52B95"/>
    <w:rsid w:val="00F727F6"/>
    <w:rsid w:val="00F80F57"/>
    <w:rsid w:val="00F82AD4"/>
    <w:rsid w:val="00F86040"/>
    <w:rsid w:val="00F90010"/>
    <w:rsid w:val="00F9149F"/>
    <w:rsid w:val="00F915EF"/>
    <w:rsid w:val="00F964DA"/>
    <w:rsid w:val="00FA3838"/>
    <w:rsid w:val="00FA3E35"/>
    <w:rsid w:val="00FB5394"/>
    <w:rsid w:val="00FB5D92"/>
    <w:rsid w:val="00FC16DA"/>
    <w:rsid w:val="00FC64F2"/>
    <w:rsid w:val="00FD1CA1"/>
    <w:rsid w:val="00FD566E"/>
    <w:rsid w:val="00FE5C22"/>
    <w:rsid w:val="00FF0ECF"/>
    <w:rsid w:val="00FF2C97"/>
    <w:rsid w:val="00FF4C86"/>
    <w:rsid w:val="00FF62B9"/>
    <w:rsid w:val="00FF69BB"/>
    <w:rsid w:val="120EF1BC"/>
    <w:rsid w:val="19D0935E"/>
    <w:rsid w:val="1A18CE39"/>
    <w:rsid w:val="209712CF"/>
    <w:rsid w:val="28AAD13D"/>
    <w:rsid w:val="30E6DDBB"/>
    <w:rsid w:val="330103F9"/>
    <w:rsid w:val="472C19A4"/>
    <w:rsid w:val="4C63F225"/>
    <w:rsid w:val="4D6C7C66"/>
    <w:rsid w:val="5E22CBF5"/>
    <w:rsid w:val="669F1709"/>
    <w:rsid w:val="6BFC1489"/>
    <w:rsid w:val="6E08A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525DC4"/>
  <w15:chartTrackingRefBased/>
  <w15:docId w15:val="{CEF47059-6A12-4669-A180-1523A48E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3AC"/>
  </w:style>
  <w:style w:type="paragraph" w:styleId="Heading4">
    <w:name w:val="heading 4"/>
    <w:basedOn w:val="Normal"/>
    <w:link w:val="Heading4Char"/>
    <w:uiPriority w:val="9"/>
    <w:qFormat/>
    <w:rsid w:val="003F6057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07C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A07C5"/>
  </w:style>
  <w:style w:type="paragraph" w:styleId="Footer">
    <w:name w:val="footer"/>
    <w:basedOn w:val="Normal"/>
    <w:rsid w:val="00AA07C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9C592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00D37"/>
  </w:style>
  <w:style w:type="paragraph" w:styleId="ListParagraph">
    <w:name w:val="List Paragraph"/>
    <w:basedOn w:val="Normal"/>
    <w:uiPriority w:val="34"/>
    <w:qFormat/>
    <w:rsid w:val="00E51B8A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rsid w:val="007D0C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0C3A"/>
  </w:style>
  <w:style w:type="character" w:customStyle="1" w:styleId="CommentTextChar">
    <w:name w:val="Comment Text Char"/>
    <w:basedOn w:val="DefaultParagraphFont"/>
    <w:link w:val="CommentText"/>
    <w:rsid w:val="007D0C3A"/>
  </w:style>
  <w:style w:type="paragraph" w:styleId="CommentSubject">
    <w:name w:val="annotation subject"/>
    <w:basedOn w:val="CommentText"/>
    <w:next w:val="CommentText"/>
    <w:link w:val="CommentSubjectChar"/>
    <w:rsid w:val="007D0C3A"/>
    <w:rPr>
      <w:b/>
      <w:bCs/>
    </w:rPr>
  </w:style>
  <w:style w:type="character" w:customStyle="1" w:styleId="CommentSubjectChar">
    <w:name w:val="Comment Subject Char"/>
    <w:link w:val="CommentSubject"/>
    <w:rsid w:val="007D0C3A"/>
    <w:rPr>
      <w:b/>
      <w:bCs/>
    </w:rPr>
  </w:style>
  <w:style w:type="character" w:customStyle="1" w:styleId="Heading4Char">
    <w:name w:val="Heading 4 Char"/>
    <w:link w:val="Heading4"/>
    <w:uiPriority w:val="9"/>
    <w:rsid w:val="003F6057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F6057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8C0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sv\Application%20Data\Microsoft\Mallar\Protoko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50f485-d630-4057-a4fe-450983b29c1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F9A94C701A644965F68B126EBC89B" ma:contentTypeVersion="13" ma:contentTypeDescription="Skapa ett nytt dokument." ma:contentTypeScope="" ma:versionID="e7024354b0e0a9c061a7672b530527cf">
  <xsd:schema xmlns:xsd="http://www.w3.org/2001/XMLSchema" xmlns:xs="http://www.w3.org/2001/XMLSchema" xmlns:p="http://schemas.microsoft.com/office/2006/metadata/properties" xmlns:ns2="ce50f485-d630-4057-a4fe-450983b29c12" xmlns:ns3="efa5326b-a945-44b7-9e29-f7f7b47232d6" targetNamespace="http://schemas.microsoft.com/office/2006/metadata/properties" ma:root="true" ma:fieldsID="fb072cd8a8cf5cc2e595c377c65c6f71" ns2:_="" ns3:_="">
    <xsd:import namespace="ce50f485-d630-4057-a4fe-450983b29c12"/>
    <xsd:import namespace="efa5326b-a945-44b7-9e29-f7f7b4723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0f485-d630-4057-a4fe-450983b29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59bb180-57fd-4970-b432-fb28d5818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5326b-a945-44b7-9e29-f7f7b4723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F258D-FAE6-4828-8D2B-241711DED2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DC12B2-D07E-45F2-82D7-A5906225E0C1}">
  <ds:schemaRefs>
    <ds:schemaRef ds:uri="http://schemas.microsoft.com/office/2006/metadata/properties"/>
    <ds:schemaRef ds:uri="http://schemas.microsoft.com/office/infopath/2007/PartnerControls"/>
    <ds:schemaRef ds:uri="ce50f485-d630-4057-a4fe-450983b29c12"/>
  </ds:schemaRefs>
</ds:datastoreItem>
</file>

<file path=customXml/itemProps3.xml><?xml version="1.0" encoding="utf-8"?>
<ds:datastoreItem xmlns:ds="http://schemas.openxmlformats.org/officeDocument/2006/customXml" ds:itemID="{790026BB-9655-41FC-BDAB-6E9D24BEB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0f485-d630-4057-a4fe-450983b29c12"/>
    <ds:schemaRef ds:uri="efa5326b-a945-44b7-9e29-f7f7b4723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CC97C5-BF7B-477F-9993-B65F3FD047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Protokoll.dot</Template>
  <TotalTime>0</TotalTime>
  <Pages>1</Pages>
  <Words>211</Words>
  <Characters>1209</Characters>
  <Application>Microsoft Office Word</Application>
  <DocSecurity>4</DocSecurity>
  <Lines>10</Lines>
  <Paragraphs>2</Paragraphs>
  <ScaleCrop>false</ScaleCrop>
  <Company>Kyrkans Akademikerförbund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rosv</dc:creator>
  <cp:keywords/>
  <cp:lastModifiedBy>Lotta Person</cp:lastModifiedBy>
  <cp:revision>19</cp:revision>
  <cp:lastPrinted>2025-02-27T13:28:00Z</cp:lastPrinted>
  <dcterms:created xsi:type="dcterms:W3CDTF">2025-10-29T07:13:00Z</dcterms:created>
  <dcterms:modified xsi:type="dcterms:W3CDTF">2025-10-29T10:05:00Z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2023-08-22T10:43:28Z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0617d185-75b9-4b6b-811e-ebf5d2fd21cc</vt:lpwstr>
  </property>
  <property fmtid="{D5CDD505-2E9C-101B-9397-08002B2CF9AE}" pid="8" name="MSIP_Label_f0785fb4-7cd3-40c0-8122-f25147720244_ContentBits">
    <vt:lpwstr>0</vt:lpwstr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ContentTypeId">
    <vt:lpwstr>0x010100DF6F9A94C701A644965F68B126EBC89B</vt:lpwstr>
  </property>
  <property fmtid="{D5CDD505-2E9C-101B-9397-08002B2CF9AE}" pid="12" name="MediaServiceImageTags">
    <vt:lpwstr/>
  </property>
</Properties>
</file>