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035F" w14:textId="7745A722" w:rsidR="00760FB8" w:rsidRDefault="009C1FC6" w:rsidP="00DA3E3E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Medarbetare Kommunals avtalsområde</w:t>
      </w:r>
    </w:p>
    <w:p w14:paraId="17DFA263" w14:textId="15FE0907" w:rsidR="00DA3E3E" w:rsidRDefault="009C2FB2" w:rsidP="00DA3E3E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</w:t>
      </w:r>
      <w:r w:rsidR="00DD74BA">
        <w:rPr>
          <w:rFonts w:ascii="Calibri" w:hAnsi="Calibri" w:cs="Calibri"/>
          <w:b/>
          <w:bCs/>
          <w:sz w:val="36"/>
          <w:szCs w:val="36"/>
        </w:rPr>
        <w:t>emesterväxling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E7EC1">
        <w:rPr>
          <w:rFonts w:ascii="Calibri" w:hAnsi="Calibri" w:cs="Calibri"/>
          <w:b/>
          <w:bCs/>
          <w:sz w:val="36"/>
          <w:szCs w:val="36"/>
        </w:rPr>
        <w:t>–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E7EC1">
        <w:rPr>
          <w:rFonts w:ascii="Calibri" w:hAnsi="Calibri" w:cs="Calibri"/>
          <w:b/>
          <w:bCs/>
          <w:sz w:val="36"/>
          <w:szCs w:val="36"/>
        </w:rPr>
        <w:t>An</w:t>
      </w:r>
      <w:r w:rsidR="00992AB3">
        <w:rPr>
          <w:rFonts w:ascii="Calibri" w:hAnsi="Calibri" w:cs="Calibri"/>
          <w:b/>
          <w:bCs/>
          <w:sz w:val="36"/>
          <w:szCs w:val="36"/>
        </w:rPr>
        <w:t xml:space="preserve">sökan och beslut om </w:t>
      </w:r>
      <w:r w:rsidR="003E7EC1">
        <w:rPr>
          <w:rFonts w:ascii="Calibri" w:hAnsi="Calibri" w:cs="Calibri"/>
          <w:b/>
          <w:bCs/>
          <w:sz w:val="36"/>
          <w:szCs w:val="36"/>
        </w:rPr>
        <w:t>semesterväxling</w:t>
      </w:r>
    </w:p>
    <w:p w14:paraId="2CEF68E0" w14:textId="77777777" w:rsidR="00DA3E3E" w:rsidRDefault="00DA3E3E" w:rsidP="00DA3E3E">
      <w:pPr>
        <w:spacing w:before="240"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Arbetstagare</w:t>
      </w:r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003"/>
        <w:gridCol w:w="2232"/>
      </w:tblGrid>
      <w:tr w:rsidR="00DA3E3E" w14:paraId="2F250C98" w14:textId="77777777" w:rsidTr="00DC3D0A">
        <w:trPr>
          <w:trHeight w:val="70"/>
        </w:trPr>
        <w:tc>
          <w:tcPr>
            <w:tcW w:w="7003" w:type="dxa"/>
            <w:tcBorders>
              <w:bottom w:val="nil"/>
            </w:tcBorders>
          </w:tcPr>
          <w:p w14:paraId="779736F5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Namn</w:t>
            </w:r>
          </w:p>
        </w:tc>
        <w:tc>
          <w:tcPr>
            <w:tcW w:w="2232" w:type="dxa"/>
            <w:tcBorders>
              <w:bottom w:val="nil"/>
            </w:tcBorders>
          </w:tcPr>
          <w:p w14:paraId="7F24502F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Personnummer</w:t>
            </w:r>
          </w:p>
        </w:tc>
      </w:tr>
      <w:tr w:rsidR="00DA3E3E" w14:paraId="76943E22" w14:textId="77777777" w:rsidTr="00DC3D0A">
        <w:trPr>
          <w:trHeight w:hRule="exact" w:val="280"/>
        </w:trPr>
        <w:tc>
          <w:tcPr>
            <w:tcW w:w="7003" w:type="dxa"/>
            <w:tcBorders>
              <w:top w:val="nil"/>
              <w:bottom w:val="single" w:sz="4" w:space="0" w:color="000000"/>
            </w:tcBorders>
          </w:tcPr>
          <w:p w14:paraId="3B60DDE3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</w:tcPr>
          <w:p w14:paraId="0E2D2FED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6C55F770" w14:textId="77777777" w:rsidTr="00DC3D0A">
        <w:trPr>
          <w:trHeight w:val="239"/>
        </w:trPr>
        <w:tc>
          <w:tcPr>
            <w:tcW w:w="9235" w:type="dxa"/>
            <w:gridSpan w:val="2"/>
            <w:tcBorders>
              <w:bottom w:val="nil"/>
            </w:tcBorders>
          </w:tcPr>
          <w:p w14:paraId="3020908B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Befattning</w:t>
            </w:r>
          </w:p>
        </w:tc>
      </w:tr>
      <w:tr w:rsidR="00DA3E3E" w14:paraId="30FAAE9B" w14:textId="77777777" w:rsidTr="00DC3D0A">
        <w:trPr>
          <w:trHeight w:hRule="exact" w:val="280"/>
        </w:trPr>
        <w:tc>
          <w:tcPr>
            <w:tcW w:w="9235" w:type="dxa"/>
            <w:gridSpan w:val="2"/>
            <w:tcBorders>
              <w:top w:val="nil"/>
              <w:bottom w:val="single" w:sz="4" w:space="0" w:color="000000"/>
            </w:tcBorders>
          </w:tcPr>
          <w:p w14:paraId="390286D0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660AF" w14:paraId="2C5CFABE" w14:textId="77777777">
        <w:tc>
          <w:tcPr>
            <w:tcW w:w="9235" w:type="dxa"/>
            <w:gridSpan w:val="2"/>
            <w:tcBorders>
              <w:bottom w:val="nil"/>
            </w:tcBorders>
          </w:tcPr>
          <w:p w14:paraId="1C09505F" w14:textId="77777777" w:rsidR="00D660AF" w:rsidRDefault="00D660AF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E-postadress</w:t>
            </w:r>
          </w:p>
        </w:tc>
      </w:tr>
      <w:tr w:rsidR="00D660AF" w14:paraId="1B595F2D" w14:textId="77777777">
        <w:trPr>
          <w:trHeight w:hRule="exact" w:val="280"/>
        </w:trPr>
        <w:tc>
          <w:tcPr>
            <w:tcW w:w="9235" w:type="dxa"/>
            <w:gridSpan w:val="2"/>
            <w:tcBorders>
              <w:top w:val="nil"/>
            </w:tcBorders>
          </w:tcPr>
          <w:p w14:paraId="060C27A3" w14:textId="77777777" w:rsidR="00D660AF" w:rsidRDefault="00D660AF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4EA4F559" w14:textId="77777777" w:rsidR="00DA3E3E" w:rsidRDefault="00DA3E3E" w:rsidP="00DA3E3E">
      <w:pPr>
        <w:rPr>
          <w:rFonts w:ascii="Calibri" w:hAnsi="Calibri" w:cs="Calibri"/>
        </w:rPr>
      </w:pPr>
    </w:p>
    <w:p w14:paraId="2965336C" w14:textId="2691A504" w:rsidR="00DA3E3E" w:rsidRDefault="009A0EE9" w:rsidP="00DA3E3E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Anmälan </w:t>
      </w:r>
    </w:p>
    <w:tbl>
      <w:tblPr>
        <w:tblW w:w="9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192"/>
      </w:tblGrid>
      <w:tr w:rsidR="00DA3E3E" w14:paraId="03AA0D25" w14:textId="77777777" w:rsidTr="00DD74BA">
        <w:trPr>
          <w:trHeight w:val="119"/>
        </w:trPr>
        <w:tc>
          <w:tcPr>
            <w:tcW w:w="9192" w:type="dxa"/>
            <w:tcBorders>
              <w:bottom w:val="nil"/>
            </w:tcBorders>
          </w:tcPr>
          <w:p w14:paraId="2A7272C7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</w:p>
        </w:tc>
      </w:tr>
      <w:tr w:rsidR="00DA3E3E" w14:paraId="1F5ABF2F" w14:textId="77777777" w:rsidTr="00807A4A">
        <w:trPr>
          <w:trHeight w:hRule="exact" w:val="2628"/>
        </w:trPr>
        <w:tc>
          <w:tcPr>
            <w:tcW w:w="9192" w:type="dxa"/>
            <w:tcBorders>
              <w:top w:val="nil"/>
              <w:bottom w:val="single" w:sz="4" w:space="0" w:color="000000"/>
            </w:tcBorders>
          </w:tcPr>
          <w:p w14:paraId="3B2A6F9B" w14:textId="77777777" w:rsidR="00E27A2F" w:rsidRDefault="00E27A2F" w:rsidP="00E27A2F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För att arbetstagaren ska kunna ansöka om semesterväxling ska det ha tecknats ett lokalt kollektivavtal om 40 timmar per vecka med kompensationsledigt enligt § 13 Mom. 2b.</w:t>
            </w:r>
            <w:r>
              <w:rPr>
                <w:rFonts w:ascii="Calibri" w:hAnsi="Calibri" w:cs="Calibri"/>
              </w:rPr>
              <w:br/>
              <w:t xml:space="preserve">Därefter i enlighet med Svenska kyrkans allmänna bestämmelser § 27 </w:t>
            </w:r>
            <w:proofErr w:type="spellStart"/>
            <w:r>
              <w:rPr>
                <w:rFonts w:ascii="Calibri" w:hAnsi="Calibri" w:cs="Calibri"/>
              </w:rPr>
              <w:t>mom</w:t>
            </w:r>
            <w:proofErr w:type="spellEnd"/>
            <w:r>
              <w:rPr>
                <w:rFonts w:ascii="Calibri" w:hAnsi="Calibri" w:cs="Calibri"/>
              </w:rPr>
              <w:t xml:space="preserve"> 5 b anmäler ovan nämnda arbetstagare intresse av att växla semesterdagstillägg till extra lediga dagar. </w:t>
            </w:r>
          </w:p>
          <w:p w14:paraId="3AEB958C" w14:textId="66085A8F" w:rsidR="0071037E" w:rsidRPr="005841FB" w:rsidRDefault="005C4F87" w:rsidP="00DC3D0A">
            <w:pPr>
              <w:pStyle w:val="FormTex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br/>
            </w:r>
            <w:r w:rsidR="00855657" w:rsidRPr="005841FB">
              <w:rPr>
                <w:rFonts w:ascii="Calibri" w:hAnsi="Calibri" w:cs="Calibri"/>
                <w:i/>
                <w:iCs/>
              </w:rPr>
              <w:t xml:space="preserve">Arbetsgivaren tillämpar följande principer för att bevilja </w:t>
            </w:r>
            <w:r w:rsidR="00A23190" w:rsidRPr="005841FB">
              <w:rPr>
                <w:rFonts w:ascii="Calibri" w:hAnsi="Calibri" w:cs="Calibri"/>
                <w:i/>
                <w:iCs/>
              </w:rPr>
              <w:t>semesterväxling</w:t>
            </w:r>
            <w:r w:rsidR="00965C87" w:rsidRPr="005841FB">
              <w:rPr>
                <w:rFonts w:ascii="Calibri" w:hAnsi="Calibri" w:cs="Calibri"/>
                <w:i/>
                <w:iCs/>
              </w:rPr>
              <w:t xml:space="preserve"> i nedan </w:t>
            </w:r>
            <w:r w:rsidR="002F1128">
              <w:rPr>
                <w:rFonts w:ascii="Calibri" w:hAnsi="Calibri" w:cs="Calibri"/>
                <w:i/>
                <w:iCs/>
              </w:rPr>
              <w:t xml:space="preserve">nämnda </w:t>
            </w:r>
            <w:r w:rsidR="00965C87" w:rsidRPr="005841FB">
              <w:rPr>
                <w:rFonts w:ascii="Calibri" w:hAnsi="Calibri" w:cs="Calibri"/>
                <w:i/>
                <w:iCs/>
              </w:rPr>
              <w:t>ordning</w:t>
            </w:r>
            <w:r w:rsidR="00A23190" w:rsidRPr="005841FB">
              <w:rPr>
                <w:rFonts w:ascii="Calibri" w:hAnsi="Calibri" w:cs="Calibri"/>
                <w:i/>
                <w:iCs/>
              </w:rPr>
              <w:t xml:space="preserve">: </w:t>
            </w:r>
            <w:r w:rsidR="00A23190" w:rsidRPr="005841FB">
              <w:rPr>
                <w:rFonts w:ascii="Calibri" w:hAnsi="Calibri" w:cs="Calibri"/>
                <w:i/>
                <w:iCs/>
              </w:rPr>
              <w:br/>
              <w:t xml:space="preserve">a. </w:t>
            </w:r>
            <w:r w:rsidR="00965C87" w:rsidRPr="005841FB">
              <w:rPr>
                <w:rFonts w:ascii="Calibri" w:hAnsi="Calibri" w:cs="Calibri"/>
                <w:i/>
                <w:iCs/>
              </w:rPr>
              <w:t>ledighet ska kunna förenas med</w:t>
            </w:r>
            <w:r w:rsidR="00940861">
              <w:rPr>
                <w:rFonts w:ascii="Calibri" w:hAnsi="Calibri" w:cs="Calibri"/>
                <w:i/>
                <w:iCs/>
              </w:rPr>
              <w:t xml:space="preserve"> arbetsgivarens </w:t>
            </w:r>
            <w:r w:rsidR="00965C87" w:rsidRPr="005841FB">
              <w:rPr>
                <w:rFonts w:ascii="Calibri" w:hAnsi="Calibri" w:cs="Calibri"/>
                <w:i/>
                <w:iCs/>
              </w:rPr>
              <w:t>verksamhet</w:t>
            </w:r>
            <w:r w:rsidR="0071037E" w:rsidRPr="005841FB">
              <w:rPr>
                <w:rFonts w:ascii="Calibri" w:hAnsi="Calibri" w:cs="Calibri"/>
                <w:i/>
                <w:iCs/>
              </w:rPr>
              <w:t xml:space="preserve"> och uppdrag</w:t>
            </w:r>
            <w:r w:rsidR="009A70EC" w:rsidRPr="005841FB">
              <w:rPr>
                <w:rFonts w:ascii="Calibri" w:hAnsi="Calibri" w:cs="Calibri"/>
                <w:i/>
                <w:iCs/>
              </w:rPr>
              <w:t xml:space="preserve"> </w:t>
            </w:r>
            <w:r w:rsidR="00B5669A" w:rsidRPr="005841FB">
              <w:rPr>
                <w:rFonts w:ascii="Calibri" w:hAnsi="Calibri" w:cs="Calibri"/>
                <w:i/>
                <w:iCs/>
              </w:rPr>
              <w:t>(max x personer per år)</w:t>
            </w:r>
          </w:p>
          <w:p w14:paraId="36472DE4" w14:textId="4173C5AF" w:rsidR="008D1AE9" w:rsidRPr="005841FB" w:rsidRDefault="0071037E" w:rsidP="00DC3D0A">
            <w:pPr>
              <w:pStyle w:val="FormText"/>
              <w:rPr>
                <w:rFonts w:ascii="Calibri" w:hAnsi="Calibri" w:cs="Calibri"/>
                <w:i/>
                <w:iCs/>
              </w:rPr>
            </w:pPr>
            <w:r w:rsidRPr="005841FB">
              <w:rPr>
                <w:rFonts w:ascii="Calibri" w:hAnsi="Calibri" w:cs="Calibri"/>
                <w:i/>
                <w:iCs/>
              </w:rPr>
              <w:t>b. ledighet beviljas</w:t>
            </w:r>
            <w:r w:rsidR="00B5669A" w:rsidRPr="005841FB">
              <w:rPr>
                <w:rFonts w:ascii="Calibri" w:hAnsi="Calibri" w:cs="Calibri"/>
                <w:i/>
                <w:iCs/>
              </w:rPr>
              <w:t xml:space="preserve"> efter tidpunkt som ansökan lämnas in</w:t>
            </w:r>
            <w:r w:rsidR="00EC14B1">
              <w:rPr>
                <w:rFonts w:ascii="Calibri" w:hAnsi="Calibri" w:cs="Calibri"/>
                <w:i/>
                <w:iCs/>
              </w:rPr>
              <w:t xml:space="preserve"> – ”först till kvarnmodell”</w:t>
            </w:r>
          </w:p>
          <w:p w14:paraId="451364B1" w14:textId="3562AD17" w:rsidR="00DA3E3E" w:rsidRDefault="008D1AE9" w:rsidP="00DC3D0A">
            <w:pPr>
              <w:pStyle w:val="FormText"/>
              <w:rPr>
                <w:rFonts w:ascii="Calibri" w:hAnsi="Calibri" w:cs="Calibri"/>
              </w:rPr>
            </w:pPr>
            <w:r w:rsidRPr="005841FB">
              <w:rPr>
                <w:rFonts w:ascii="Calibri" w:hAnsi="Calibri" w:cs="Calibri"/>
                <w:i/>
                <w:iCs/>
              </w:rPr>
              <w:t xml:space="preserve">c. </w:t>
            </w:r>
            <w:r w:rsidR="005841FB" w:rsidRPr="005841FB">
              <w:rPr>
                <w:rFonts w:ascii="Calibri" w:hAnsi="Calibri" w:cs="Calibri"/>
                <w:i/>
                <w:iCs/>
              </w:rPr>
              <w:t xml:space="preserve">tidigare </w:t>
            </w:r>
            <w:r w:rsidR="00807A4A">
              <w:rPr>
                <w:rFonts w:ascii="Calibri" w:hAnsi="Calibri" w:cs="Calibri"/>
                <w:i/>
                <w:iCs/>
              </w:rPr>
              <w:t xml:space="preserve">medarbetares </w:t>
            </w:r>
            <w:r w:rsidR="006E4064">
              <w:rPr>
                <w:rFonts w:ascii="Calibri" w:hAnsi="Calibri" w:cs="Calibri"/>
                <w:i/>
                <w:iCs/>
              </w:rPr>
              <w:t>beviljade a</w:t>
            </w:r>
            <w:r w:rsidR="001411DB">
              <w:rPr>
                <w:rFonts w:ascii="Calibri" w:hAnsi="Calibri" w:cs="Calibri"/>
                <w:i/>
                <w:iCs/>
              </w:rPr>
              <w:t xml:space="preserve">nsökan </w:t>
            </w:r>
            <w:r w:rsidR="00E177AE">
              <w:rPr>
                <w:rFonts w:ascii="Calibri" w:hAnsi="Calibri" w:cs="Calibri"/>
                <w:i/>
                <w:iCs/>
              </w:rPr>
              <w:t xml:space="preserve">som förnyas </w:t>
            </w:r>
            <w:r w:rsidR="005841FB" w:rsidRPr="005841FB">
              <w:rPr>
                <w:rFonts w:ascii="Calibri" w:hAnsi="Calibri" w:cs="Calibri"/>
                <w:i/>
                <w:iCs/>
              </w:rPr>
              <w:t xml:space="preserve">får stå tillbaka för en </w:t>
            </w:r>
            <w:r w:rsidR="00FE341D">
              <w:rPr>
                <w:rFonts w:ascii="Calibri" w:hAnsi="Calibri" w:cs="Calibri"/>
                <w:i/>
                <w:iCs/>
              </w:rPr>
              <w:t xml:space="preserve">ansökan från </w:t>
            </w:r>
            <w:r w:rsidR="0000591A">
              <w:rPr>
                <w:rFonts w:ascii="Calibri" w:hAnsi="Calibri" w:cs="Calibri"/>
                <w:i/>
                <w:iCs/>
              </w:rPr>
              <w:t>medarbetare</w:t>
            </w:r>
            <w:r w:rsidR="00FE341D">
              <w:rPr>
                <w:rFonts w:ascii="Calibri" w:hAnsi="Calibri" w:cs="Calibri"/>
                <w:i/>
                <w:iCs/>
              </w:rPr>
              <w:t xml:space="preserve"> som </w:t>
            </w:r>
            <w:r w:rsidR="0000591A">
              <w:rPr>
                <w:rFonts w:ascii="Calibri" w:hAnsi="Calibri" w:cs="Calibri"/>
                <w:i/>
                <w:iCs/>
              </w:rPr>
              <w:t xml:space="preserve">inte tidigare </w:t>
            </w:r>
            <w:r w:rsidR="00FE341D">
              <w:rPr>
                <w:rFonts w:ascii="Calibri" w:hAnsi="Calibri" w:cs="Calibri"/>
                <w:i/>
                <w:iCs/>
              </w:rPr>
              <w:t xml:space="preserve">beviljats </w:t>
            </w:r>
            <w:r w:rsidR="00E177AE">
              <w:rPr>
                <w:rFonts w:ascii="Calibri" w:hAnsi="Calibri" w:cs="Calibri"/>
                <w:i/>
                <w:iCs/>
              </w:rPr>
              <w:t>semesterlöneväxling</w:t>
            </w:r>
            <w:r w:rsidR="002E377A">
              <w:rPr>
                <w:rFonts w:ascii="Calibri" w:hAnsi="Calibri" w:cs="Calibri"/>
              </w:rPr>
              <w:br/>
            </w:r>
            <w:r w:rsidR="002E377A">
              <w:rPr>
                <w:rFonts w:ascii="Calibri" w:hAnsi="Calibri" w:cs="Calibri"/>
              </w:rPr>
              <w:br/>
            </w:r>
          </w:p>
          <w:p w14:paraId="140AA1EF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  <w:p w14:paraId="76F31A2C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  <w:p w14:paraId="67400DB5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</w:tc>
      </w:tr>
    </w:tbl>
    <w:p w14:paraId="7F827BD8" w14:textId="77777777" w:rsidR="00DA3E3E" w:rsidRDefault="00DA3E3E" w:rsidP="00DA3E3E">
      <w:pPr>
        <w:pStyle w:val="TableHeading1"/>
        <w:rPr>
          <w:rFonts w:ascii="Calibri" w:hAnsi="Calibri" w:cs="Calibri"/>
        </w:rPr>
      </w:pPr>
      <w:r>
        <w:rPr>
          <w:rFonts w:ascii="Calibri" w:hAnsi="Calibri" w:cs="Calibri"/>
        </w:rPr>
        <w:t>Underskrift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A3E3E" w14:paraId="6FCB7ABA" w14:textId="77777777" w:rsidTr="00DC3D0A">
        <w:tc>
          <w:tcPr>
            <w:tcW w:w="9235" w:type="dxa"/>
            <w:tcBorders>
              <w:bottom w:val="nil"/>
            </w:tcBorders>
          </w:tcPr>
          <w:p w14:paraId="4BD61AB5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Ort och datum</w:t>
            </w:r>
          </w:p>
        </w:tc>
      </w:tr>
      <w:tr w:rsidR="00DA3E3E" w14:paraId="0CF2CD23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  <w:bottom w:val="single" w:sz="12" w:space="0" w:color="000000"/>
            </w:tcBorders>
          </w:tcPr>
          <w:p w14:paraId="6C301DC4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779E1E32" w14:textId="77777777" w:rsidTr="00DC3D0A">
        <w:tc>
          <w:tcPr>
            <w:tcW w:w="9235" w:type="dxa"/>
            <w:tcBorders>
              <w:top w:val="single" w:sz="12" w:space="0" w:color="000000"/>
              <w:bottom w:val="nil"/>
            </w:tcBorders>
          </w:tcPr>
          <w:p w14:paraId="59B45E9A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Arbetstagarens underskrift</w:t>
            </w:r>
          </w:p>
        </w:tc>
      </w:tr>
      <w:tr w:rsidR="00DA3E3E" w14:paraId="05BFF992" w14:textId="77777777" w:rsidTr="00DC3D0A">
        <w:trPr>
          <w:trHeight w:val="389"/>
        </w:trPr>
        <w:tc>
          <w:tcPr>
            <w:tcW w:w="9235" w:type="dxa"/>
            <w:tcBorders>
              <w:top w:val="nil"/>
            </w:tcBorders>
          </w:tcPr>
          <w:p w14:paraId="07F965B8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3E3E" w14:paraId="1F93AEFB" w14:textId="77777777" w:rsidTr="00DC3D0A">
        <w:tc>
          <w:tcPr>
            <w:tcW w:w="9235" w:type="dxa"/>
            <w:tcBorders>
              <w:bottom w:val="nil"/>
            </w:tcBorders>
          </w:tcPr>
          <w:p w14:paraId="30D61295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Namnförtydligande</w:t>
            </w:r>
          </w:p>
        </w:tc>
      </w:tr>
      <w:tr w:rsidR="00DA3E3E" w14:paraId="18A873B7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</w:tcBorders>
          </w:tcPr>
          <w:p w14:paraId="7FAC8648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116BFB31" w14:textId="77777777" w:rsidR="00DA3E3E" w:rsidRDefault="00DA3E3E" w:rsidP="00DA3E3E">
      <w:pPr>
        <w:rPr>
          <w:rFonts w:ascii="Calibri" w:hAnsi="Calibri" w:cs="Calibri"/>
          <w:b/>
        </w:rPr>
      </w:pPr>
    </w:p>
    <w:p w14:paraId="769033C1" w14:textId="77777777" w:rsidR="00DA3E3E" w:rsidRDefault="00DA3E3E" w:rsidP="00DA3E3E">
      <w:pPr>
        <w:pStyle w:val="TableHeading1"/>
        <w:rPr>
          <w:rFonts w:ascii="Calibri" w:hAnsi="Calibri" w:cs="Calibri"/>
        </w:rPr>
      </w:pPr>
      <w:bookmarkStart w:id="0" w:name="_Toc242020810"/>
      <w:r>
        <w:rPr>
          <w:rFonts w:ascii="Calibri" w:hAnsi="Calibri" w:cs="Calibri"/>
        </w:rPr>
        <w:t>Underskrift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A3E3E" w14:paraId="4C23BD35" w14:textId="77777777" w:rsidTr="00DC3D0A">
        <w:tc>
          <w:tcPr>
            <w:tcW w:w="9235" w:type="dxa"/>
            <w:tcBorders>
              <w:bottom w:val="nil"/>
            </w:tcBorders>
          </w:tcPr>
          <w:p w14:paraId="151E72B8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Ort och datum</w:t>
            </w:r>
          </w:p>
        </w:tc>
      </w:tr>
      <w:tr w:rsidR="00DA3E3E" w14:paraId="3583AC74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  <w:bottom w:val="single" w:sz="12" w:space="0" w:color="000000"/>
            </w:tcBorders>
          </w:tcPr>
          <w:p w14:paraId="121E7538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7CB8F31B" w14:textId="77777777" w:rsidTr="00DC3D0A">
        <w:tc>
          <w:tcPr>
            <w:tcW w:w="9235" w:type="dxa"/>
            <w:tcBorders>
              <w:top w:val="single" w:sz="12" w:space="0" w:color="000000"/>
              <w:bottom w:val="nil"/>
            </w:tcBorders>
          </w:tcPr>
          <w:p w14:paraId="177BA015" w14:textId="77777777" w:rsidR="00DA3E3E" w:rsidRDefault="00DA3E3E" w:rsidP="00DC3D0A">
            <w:pPr>
              <w:pStyle w:val="TableHeading2"/>
              <w:rPr>
                <w:rFonts w:ascii="Calibri" w:hAnsi="Calibri" w:cs="Calibri"/>
                <w:sz w:val="16"/>
                <w:szCs w:val="14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Arbetsgivarens underskrift</w:t>
            </w:r>
          </w:p>
        </w:tc>
      </w:tr>
      <w:tr w:rsidR="00DA3E3E" w14:paraId="3F1CFAF8" w14:textId="77777777" w:rsidTr="00DC3D0A">
        <w:trPr>
          <w:trHeight w:val="389"/>
        </w:trPr>
        <w:tc>
          <w:tcPr>
            <w:tcW w:w="9235" w:type="dxa"/>
            <w:tcBorders>
              <w:top w:val="nil"/>
            </w:tcBorders>
          </w:tcPr>
          <w:p w14:paraId="5E535CD3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3E3E" w14:paraId="62BB1100" w14:textId="77777777" w:rsidTr="00DC3D0A">
        <w:tc>
          <w:tcPr>
            <w:tcW w:w="9235" w:type="dxa"/>
            <w:tcBorders>
              <w:bottom w:val="nil"/>
            </w:tcBorders>
          </w:tcPr>
          <w:p w14:paraId="55D4E0A6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Namnförtydligande</w:t>
            </w:r>
          </w:p>
        </w:tc>
      </w:tr>
      <w:tr w:rsidR="00DA3E3E" w14:paraId="2A15EE44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</w:tcBorders>
          </w:tcPr>
          <w:p w14:paraId="5398D7CD" w14:textId="77777777" w:rsidR="000D3B92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8885"/>
            </w:tblGrid>
            <w:tr w:rsidR="000D3B92" w14:paraId="7245FA02" w14:textId="77777777" w:rsidTr="000D3B92">
              <w:tc>
                <w:tcPr>
                  <w:tcW w:w="8885" w:type="dxa"/>
                </w:tcPr>
                <w:p w14:paraId="53941066" w14:textId="77777777" w:rsidR="000D3B92" w:rsidRDefault="000D3B92" w:rsidP="00DC3D0A">
                  <w:pPr>
                    <w:pStyle w:val="FormTex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D881EE4" w14:textId="344EF1A3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3B92" w14:paraId="0AF522D2" w14:textId="77777777" w:rsidTr="000D3B92">
        <w:tc>
          <w:tcPr>
            <w:tcW w:w="9060" w:type="dxa"/>
          </w:tcPr>
          <w:p w14:paraId="72643FEC" w14:textId="2B0C4F41" w:rsidR="000D3B92" w:rsidRDefault="000D3B92" w:rsidP="00DA3E3E">
            <w:pPr>
              <w:pStyle w:val="TableHeading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BESLUT:</w:t>
            </w:r>
          </w:p>
        </w:tc>
      </w:tr>
    </w:tbl>
    <w:p w14:paraId="26626D96" w14:textId="77777777" w:rsidR="00DA3E3E" w:rsidRDefault="00DA3E3E" w:rsidP="00DA3E3E">
      <w:pPr>
        <w:pStyle w:val="TableHeading1"/>
        <w:rPr>
          <w:rFonts w:ascii="Calibri" w:hAnsi="Calibri" w:cs="Calibri"/>
        </w:rPr>
      </w:pPr>
    </w:p>
    <w:p w14:paraId="2912E6E4" w14:textId="77777777" w:rsidR="008F703B" w:rsidRDefault="00DD74BA" w:rsidP="00DA3E3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INFORMATION TILL ARBETSTAGAREN</w:t>
      </w:r>
    </w:p>
    <w:p w14:paraId="553072AC" w14:textId="77777777" w:rsidR="007227BD" w:rsidRDefault="007227BD" w:rsidP="00DA3E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Semesterväxling innebär att bruttoinkomsten påverkas för arbetstagaren med den följden att den pensionsgrundande inkomsten blir lägre. Eftersom årsinkomsten blir lägre vid semesterväxling </w:t>
      </w:r>
      <w:r w:rsidR="0057440E">
        <w:rPr>
          <w:rFonts w:ascii="Calibri" w:hAnsi="Calibri" w:cs="Calibri"/>
        </w:rPr>
        <w:t xml:space="preserve">kan </w:t>
      </w:r>
      <w:r>
        <w:rPr>
          <w:rFonts w:ascii="Calibri" w:hAnsi="Calibri" w:cs="Calibri"/>
        </w:rPr>
        <w:t>även andra er</w:t>
      </w:r>
      <w:r w:rsidR="000345EF">
        <w:rPr>
          <w:rFonts w:ascii="Calibri" w:hAnsi="Calibri" w:cs="Calibri"/>
        </w:rPr>
        <w:t>sättningar som grundas på denna</w:t>
      </w:r>
      <w:r w:rsidR="0057440E">
        <w:rPr>
          <w:rFonts w:ascii="Calibri" w:hAnsi="Calibri" w:cs="Calibri"/>
        </w:rPr>
        <w:t xml:space="preserve"> komma att påverkas</w:t>
      </w:r>
      <w:r w:rsidR="000345E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sectPr w:rsidR="007227BD" w:rsidSect="00DB6EF1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8FA5" w14:textId="77777777" w:rsidR="00DB0DF4" w:rsidRDefault="00DB0DF4" w:rsidP="007A3076">
      <w:r>
        <w:separator/>
      </w:r>
    </w:p>
  </w:endnote>
  <w:endnote w:type="continuationSeparator" w:id="0">
    <w:p w14:paraId="1871CC6F" w14:textId="77777777" w:rsidR="00DB0DF4" w:rsidRDefault="00DB0DF4" w:rsidP="007A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6B2C" w14:textId="7F12CA89" w:rsidR="009C2FB2" w:rsidRDefault="009C2FB2" w:rsidP="009C2F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spacing w:after="0" w:line="240" w:lineRule="auto"/>
      <w:jc w:val="both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</w:rPr>
      <w:tab/>
    </w:r>
    <w:r w:rsidR="00411CF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96CC8" wp14:editId="1962D1AE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62625" cy="22225"/>
              <wp:effectExtent l="0" t="0" r="9525" b="15875"/>
              <wp:wrapNone/>
              <wp:docPr id="811189929" name="Rak pilkoppli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CEA19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1" o:spid="_x0000_s1026" type="#_x0000_t32" style="position:absolute;margin-left:0;margin-top:6pt;width:453.75pt;height: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" strokecolor="#d8d8d8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58AA4E59" w14:textId="1F9896E7" w:rsidR="001F41C8" w:rsidRDefault="009C2FB2" w:rsidP="009C2F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spacing w:after="0" w:line="240" w:lineRule="auto"/>
      <w:jc w:val="both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 Senast uppdaterad: 202</w:t>
    </w:r>
    <w:r w:rsidR="00E177AE">
      <w:rPr>
        <w:rFonts w:ascii="Calibri" w:hAnsi="Calibri" w:cs="Calibri"/>
        <w:color w:val="000000"/>
        <w:sz w:val="16"/>
        <w:szCs w:val="16"/>
      </w:rPr>
      <w:t>5</w:t>
    </w:r>
    <w:r>
      <w:rPr>
        <w:rFonts w:ascii="Calibri" w:hAnsi="Calibri" w:cs="Calibri"/>
        <w:color w:val="000000"/>
        <w:sz w:val="16"/>
        <w:szCs w:val="16"/>
      </w:rPr>
      <w:t>-10-</w:t>
    </w:r>
    <w:r w:rsidR="004060BB">
      <w:rPr>
        <w:rFonts w:ascii="Calibri" w:hAnsi="Calibri" w:cs="Calibri"/>
        <w:color w:val="000000"/>
        <w:sz w:val="16"/>
        <w:szCs w:val="16"/>
      </w:rPr>
      <w:t>08</w:t>
    </w:r>
    <w:r>
      <w:rPr>
        <w:rFonts w:ascii="Calibri" w:hAnsi="Calibri" w:cs="Calibri"/>
        <w:color w:val="000000"/>
        <w:sz w:val="20"/>
        <w:szCs w:val="20"/>
      </w:rPr>
      <w:tab/>
    </w:r>
    <w:r>
      <w:rPr>
        <w:rFonts w:ascii="Calibri" w:hAnsi="Calibri" w:cs="Calibri"/>
        <w:color w:val="000000"/>
        <w:sz w:val="20"/>
        <w:szCs w:val="20"/>
      </w:rPr>
      <w:tab/>
    </w:r>
    <w:r>
      <w:rPr>
        <w:rFonts w:ascii="Calibri" w:hAnsi="Calibri" w:cs="Calibri"/>
        <w:color w:val="000000"/>
        <w:sz w:val="16"/>
        <w:szCs w:val="16"/>
      </w:rPr>
      <w:t>Sida</w:t>
    </w:r>
    <w:r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hAnsi="Calibri" w:cs="Calibri"/>
        <w:b/>
        <w:color w:val="000000"/>
        <w:sz w:val="18"/>
        <w:szCs w:val="18"/>
      </w:rPr>
      <w:instrText>PAGE</w:instrText>
    </w:r>
    <w:r>
      <w:rPr>
        <w:rFonts w:ascii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hAnsi="Calibri" w:cs="Calibri"/>
        <w:b/>
        <w:color w:val="000000"/>
        <w:sz w:val="18"/>
        <w:szCs w:val="18"/>
      </w:rPr>
      <w:t>1</w:t>
    </w:r>
    <w:r>
      <w:rPr>
        <w:rFonts w:ascii="Calibri" w:hAnsi="Calibri" w:cs="Calibri"/>
        <w:b/>
        <w:color w:val="000000"/>
        <w:sz w:val="18"/>
        <w:szCs w:val="18"/>
      </w:rPr>
      <w:fldChar w:fldCharType="end"/>
    </w:r>
    <w:r>
      <w:rPr>
        <w:rFonts w:ascii="Calibri" w:hAnsi="Calibri" w:cs="Calibri"/>
        <w:color w:val="000000"/>
        <w:sz w:val="18"/>
        <w:szCs w:val="18"/>
      </w:rPr>
      <w:t xml:space="preserve"> av </w:t>
    </w:r>
    <w:r>
      <w:rPr>
        <w:rFonts w:ascii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hAnsi="Calibri" w:cs="Calibri"/>
        <w:b/>
        <w:color w:val="000000"/>
        <w:sz w:val="18"/>
        <w:szCs w:val="18"/>
      </w:rPr>
      <w:t>3</w:t>
    </w:r>
    <w:r>
      <w:rPr>
        <w:rFonts w:ascii="Calibri" w:hAnsi="Calibri" w:cs="Calibri"/>
        <w:b/>
        <w:color w:val="000000"/>
        <w:sz w:val="18"/>
        <w:szCs w:val="18"/>
      </w:rPr>
      <w:fldChar w:fldCharType="end"/>
    </w:r>
    <w:r w:rsidR="00411CFA">
      <w:rPr>
        <w:rFonts w:ascii="Calibri" w:hAnsi="Calibri" w:cs="Calibri"/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9F1C6F" wp14:editId="21206DBB">
              <wp:simplePos x="0" y="0"/>
              <wp:positionH relativeFrom="column">
                <wp:posOffset>-720090</wp:posOffset>
              </wp:positionH>
              <wp:positionV relativeFrom="paragraph">
                <wp:posOffset>-540385</wp:posOffset>
              </wp:positionV>
              <wp:extent cx="286385" cy="1049020"/>
              <wp:effectExtent l="3810" t="2540" r="0" b="0"/>
              <wp:wrapNone/>
              <wp:docPr id="1656047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049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297D3" w14:textId="77777777" w:rsidR="008F703B" w:rsidRPr="00F301BB" w:rsidRDefault="008F703B" w:rsidP="008F703B">
                          <w:pPr>
                            <w:pStyle w:val="Copyright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F1C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6.7pt;margin-top:-42.55pt;width:22.55pt;height:82.6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" stroked="f">
              <v:textbox style="layout-flow:vertical;mso-layout-flow-alt:bottom-to-top;mso-fit-shape-to-text:t">
                <w:txbxContent>
                  <w:p w14:paraId="7A1297D3" w14:textId="77777777" w:rsidR="008F703B" w:rsidRPr="00F301BB" w:rsidRDefault="008F703B" w:rsidP="008F703B">
                    <w:pPr>
                      <w:pStyle w:val="Copyright"/>
                    </w:pPr>
                  </w:p>
                </w:txbxContent>
              </v:textbox>
            </v:shape>
          </w:pict>
        </mc:Fallback>
      </mc:AlternateContent>
    </w:r>
  </w:p>
  <w:p w14:paraId="188CA498" w14:textId="77777777" w:rsidR="001F41C8" w:rsidRDefault="001F41C8" w:rsidP="007A3076">
    <w:pPr>
      <w:pStyle w:val="Sidfo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E3C2" w14:textId="77777777" w:rsidR="00DB0DF4" w:rsidRDefault="00DB0DF4" w:rsidP="007A3076">
      <w:r>
        <w:separator/>
      </w:r>
    </w:p>
  </w:footnote>
  <w:footnote w:type="continuationSeparator" w:id="0">
    <w:p w14:paraId="0AEE57D0" w14:textId="77777777" w:rsidR="00DB0DF4" w:rsidRDefault="00DB0DF4" w:rsidP="007A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15"/>
    <w:rsid w:val="0000591A"/>
    <w:rsid w:val="0001384F"/>
    <w:rsid w:val="0003114A"/>
    <w:rsid w:val="000330FD"/>
    <w:rsid w:val="000345EF"/>
    <w:rsid w:val="00063ADA"/>
    <w:rsid w:val="00065D83"/>
    <w:rsid w:val="000908A4"/>
    <w:rsid w:val="0009338C"/>
    <w:rsid w:val="000A1B93"/>
    <w:rsid w:val="000A2561"/>
    <w:rsid w:val="000B3AA7"/>
    <w:rsid w:val="000D2E06"/>
    <w:rsid w:val="000D3B92"/>
    <w:rsid w:val="000E0531"/>
    <w:rsid w:val="000E3BF0"/>
    <w:rsid w:val="0010345B"/>
    <w:rsid w:val="00114F5A"/>
    <w:rsid w:val="001173AD"/>
    <w:rsid w:val="00120A97"/>
    <w:rsid w:val="00135626"/>
    <w:rsid w:val="001411DB"/>
    <w:rsid w:val="001563EA"/>
    <w:rsid w:val="0017337E"/>
    <w:rsid w:val="001A4F36"/>
    <w:rsid w:val="001B068D"/>
    <w:rsid w:val="001B7A4A"/>
    <w:rsid w:val="001C2255"/>
    <w:rsid w:val="001C3839"/>
    <w:rsid w:val="001F375A"/>
    <w:rsid w:val="001F41C8"/>
    <w:rsid w:val="001F586C"/>
    <w:rsid w:val="002169F6"/>
    <w:rsid w:val="00243F57"/>
    <w:rsid w:val="002513D2"/>
    <w:rsid w:val="00257B81"/>
    <w:rsid w:val="00264046"/>
    <w:rsid w:val="0027584A"/>
    <w:rsid w:val="00290747"/>
    <w:rsid w:val="0029540C"/>
    <w:rsid w:val="002A063E"/>
    <w:rsid w:val="002A0793"/>
    <w:rsid w:val="002B7534"/>
    <w:rsid w:val="002D5DC8"/>
    <w:rsid w:val="002E377A"/>
    <w:rsid w:val="002F1128"/>
    <w:rsid w:val="003078E4"/>
    <w:rsid w:val="00323DBF"/>
    <w:rsid w:val="0033144F"/>
    <w:rsid w:val="003621F6"/>
    <w:rsid w:val="003705AC"/>
    <w:rsid w:val="003923CA"/>
    <w:rsid w:val="003962BF"/>
    <w:rsid w:val="003D2757"/>
    <w:rsid w:val="003D5353"/>
    <w:rsid w:val="003D76D4"/>
    <w:rsid w:val="003E1AB3"/>
    <w:rsid w:val="003E7EC1"/>
    <w:rsid w:val="0040526D"/>
    <w:rsid w:val="004060BB"/>
    <w:rsid w:val="00411CFA"/>
    <w:rsid w:val="00421808"/>
    <w:rsid w:val="00421EFA"/>
    <w:rsid w:val="00437C2E"/>
    <w:rsid w:val="0044737C"/>
    <w:rsid w:val="0049749F"/>
    <w:rsid w:val="004A4942"/>
    <w:rsid w:val="004A4FB0"/>
    <w:rsid w:val="004B73B7"/>
    <w:rsid w:val="004B77C6"/>
    <w:rsid w:val="004C247A"/>
    <w:rsid w:val="004C6075"/>
    <w:rsid w:val="004D3ED4"/>
    <w:rsid w:val="004F04F9"/>
    <w:rsid w:val="004F54A4"/>
    <w:rsid w:val="00505D45"/>
    <w:rsid w:val="00506844"/>
    <w:rsid w:val="00506DE7"/>
    <w:rsid w:val="00507F7A"/>
    <w:rsid w:val="0054196F"/>
    <w:rsid w:val="00556701"/>
    <w:rsid w:val="00560E8B"/>
    <w:rsid w:val="00572437"/>
    <w:rsid w:val="0057440E"/>
    <w:rsid w:val="00580FE9"/>
    <w:rsid w:val="005841FB"/>
    <w:rsid w:val="005A0E06"/>
    <w:rsid w:val="005B2A95"/>
    <w:rsid w:val="005B3668"/>
    <w:rsid w:val="005B663F"/>
    <w:rsid w:val="005C4F87"/>
    <w:rsid w:val="006053AE"/>
    <w:rsid w:val="00620B6F"/>
    <w:rsid w:val="00626F15"/>
    <w:rsid w:val="0063186C"/>
    <w:rsid w:val="0064017E"/>
    <w:rsid w:val="00641752"/>
    <w:rsid w:val="00652A51"/>
    <w:rsid w:val="00672D7F"/>
    <w:rsid w:val="00673080"/>
    <w:rsid w:val="006A2416"/>
    <w:rsid w:val="006A61D4"/>
    <w:rsid w:val="006B53C3"/>
    <w:rsid w:val="006E2F68"/>
    <w:rsid w:val="006E4064"/>
    <w:rsid w:val="006F399B"/>
    <w:rsid w:val="0071037E"/>
    <w:rsid w:val="00713243"/>
    <w:rsid w:val="00717DB3"/>
    <w:rsid w:val="007227BD"/>
    <w:rsid w:val="00730FA6"/>
    <w:rsid w:val="00760FB8"/>
    <w:rsid w:val="00767D4C"/>
    <w:rsid w:val="007A3076"/>
    <w:rsid w:val="007B1A61"/>
    <w:rsid w:val="007B3BFA"/>
    <w:rsid w:val="007D1B30"/>
    <w:rsid w:val="00801CBF"/>
    <w:rsid w:val="00807A4A"/>
    <w:rsid w:val="00813C0C"/>
    <w:rsid w:val="00816D45"/>
    <w:rsid w:val="00823024"/>
    <w:rsid w:val="00827707"/>
    <w:rsid w:val="00841608"/>
    <w:rsid w:val="00855657"/>
    <w:rsid w:val="00870D7B"/>
    <w:rsid w:val="008A10AD"/>
    <w:rsid w:val="008D1AE9"/>
    <w:rsid w:val="008D539E"/>
    <w:rsid w:val="008F703B"/>
    <w:rsid w:val="009036B0"/>
    <w:rsid w:val="0091468F"/>
    <w:rsid w:val="00930A5B"/>
    <w:rsid w:val="0093410C"/>
    <w:rsid w:val="00940164"/>
    <w:rsid w:val="00940861"/>
    <w:rsid w:val="00947EA3"/>
    <w:rsid w:val="00952E81"/>
    <w:rsid w:val="00964A36"/>
    <w:rsid w:val="00965C87"/>
    <w:rsid w:val="0098012A"/>
    <w:rsid w:val="00992AB3"/>
    <w:rsid w:val="009A0EE9"/>
    <w:rsid w:val="009A70EC"/>
    <w:rsid w:val="009B0529"/>
    <w:rsid w:val="009B0A9D"/>
    <w:rsid w:val="009B0D03"/>
    <w:rsid w:val="009B12C6"/>
    <w:rsid w:val="009C1FC6"/>
    <w:rsid w:val="009C2FB2"/>
    <w:rsid w:val="009E10FE"/>
    <w:rsid w:val="009E3821"/>
    <w:rsid w:val="009E3B62"/>
    <w:rsid w:val="009F2D95"/>
    <w:rsid w:val="00A018DF"/>
    <w:rsid w:val="00A23190"/>
    <w:rsid w:val="00A340B1"/>
    <w:rsid w:val="00A35DAC"/>
    <w:rsid w:val="00A55FF0"/>
    <w:rsid w:val="00A60FCF"/>
    <w:rsid w:val="00A907FB"/>
    <w:rsid w:val="00A978FE"/>
    <w:rsid w:val="00AA6E58"/>
    <w:rsid w:val="00AC3793"/>
    <w:rsid w:val="00B0117A"/>
    <w:rsid w:val="00B02FBC"/>
    <w:rsid w:val="00B14B71"/>
    <w:rsid w:val="00B2320A"/>
    <w:rsid w:val="00B32D44"/>
    <w:rsid w:val="00B37512"/>
    <w:rsid w:val="00B508A1"/>
    <w:rsid w:val="00B50F15"/>
    <w:rsid w:val="00B5669A"/>
    <w:rsid w:val="00B7256D"/>
    <w:rsid w:val="00B75627"/>
    <w:rsid w:val="00B92980"/>
    <w:rsid w:val="00BD06E5"/>
    <w:rsid w:val="00BD6864"/>
    <w:rsid w:val="00C0722E"/>
    <w:rsid w:val="00C31480"/>
    <w:rsid w:val="00C33490"/>
    <w:rsid w:val="00C4257D"/>
    <w:rsid w:val="00C4625A"/>
    <w:rsid w:val="00C522FC"/>
    <w:rsid w:val="00C52BC1"/>
    <w:rsid w:val="00C57FB1"/>
    <w:rsid w:val="00C62702"/>
    <w:rsid w:val="00C66018"/>
    <w:rsid w:val="00C84C40"/>
    <w:rsid w:val="00C97A1A"/>
    <w:rsid w:val="00CB0BF7"/>
    <w:rsid w:val="00CC21C2"/>
    <w:rsid w:val="00CC688C"/>
    <w:rsid w:val="00CD085B"/>
    <w:rsid w:val="00D13AA2"/>
    <w:rsid w:val="00D15826"/>
    <w:rsid w:val="00D21FD5"/>
    <w:rsid w:val="00D27E03"/>
    <w:rsid w:val="00D32B73"/>
    <w:rsid w:val="00D4080F"/>
    <w:rsid w:val="00D660AF"/>
    <w:rsid w:val="00D7572F"/>
    <w:rsid w:val="00D81063"/>
    <w:rsid w:val="00D815BA"/>
    <w:rsid w:val="00D96EB5"/>
    <w:rsid w:val="00DA3E3E"/>
    <w:rsid w:val="00DB0DF4"/>
    <w:rsid w:val="00DB314C"/>
    <w:rsid w:val="00DB6EF1"/>
    <w:rsid w:val="00DC3D0A"/>
    <w:rsid w:val="00DD74BA"/>
    <w:rsid w:val="00DE6733"/>
    <w:rsid w:val="00E12FBF"/>
    <w:rsid w:val="00E177AE"/>
    <w:rsid w:val="00E27A2F"/>
    <w:rsid w:val="00E36A26"/>
    <w:rsid w:val="00E5024A"/>
    <w:rsid w:val="00E67886"/>
    <w:rsid w:val="00E737A7"/>
    <w:rsid w:val="00E969A8"/>
    <w:rsid w:val="00EB0DF6"/>
    <w:rsid w:val="00EB24DF"/>
    <w:rsid w:val="00EB6E50"/>
    <w:rsid w:val="00EC14B1"/>
    <w:rsid w:val="00EC6D84"/>
    <w:rsid w:val="00EE3DE9"/>
    <w:rsid w:val="00F05ED0"/>
    <w:rsid w:val="00F06A8B"/>
    <w:rsid w:val="00F10499"/>
    <w:rsid w:val="00F16775"/>
    <w:rsid w:val="00F301BB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188C"/>
  <w15:chartTrackingRefBased/>
  <w15:docId w15:val="{F43246AE-6CE6-4915-9BA3-5923016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76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Rubrik1">
    <w:name w:val="heading 1"/>
    <w:next w:val="Normal"/>
    <w:link w:val="Rubrik1Char"/>
    <w:uiPriority w:val="9"/>
    <w:qFormat/>
    <w:rsid w:val="00F10499"/>
    <w:pPr>
      <w:spacing w:before="240" w:after="80" w:line="276" w:lineRule="auto"/>
      <w:outlineLvl w:val="0"/>
    </w:pPr>
    <w:rPr>
      <w:rFonts w:ascii="Arial" w:hAnsi="Arial" w:cs="Arial"/>
      <w:b/>
      <w:szCs w:val="1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Normal"/>
    <w:link w:val="RubrikChar"/>
    <w:uiPriority w:val="10"/>
    <w:qFormat/>
    <w:rsid w:val="00D4080F"/>
    <w:pPr>
      <w:spacing w:after="200" w:line="276" w:lineRule="auto"/>
    </w:pPr>
    <w:rPr>
      <w:rFonts w:ascii="Arial" w:hAnsi="Arial" w:cs="Arial"/>
      <w:sz w:val="48"/>
      <w:lang w:eastAsia="en-US"/>
    </w:rPr>
  </w:style>
  <w:style w:type="character" w:customStyle="1" w:styleId="RubrikChar">
    <w:name w:val="Rubrik Char"/>
    <w:link w:val="Rubrik"/>
    <w:uiPriority w:val="10"/>
    <w:rsid w:val="00D4080F"/>
    <w:rPr>
      <w:rFonts w:ascii="Arial" w:hAnsi="Arial" w:cs="Arial"/>
      <w:sz w:val="48"/>
      <w:lang w:val="sv-SE" w:eastAsia="en-US" w:bidi="ar-SA"/>
    </w:rPr>
  </w:style>
  <w:style w:type="table" w:styleId="Tabellrutnt">
    <w:name w:val="Table Grid"/>
    <w:basedOn w:val="Normaltabell"/>
    <w:uiPriority w:val="59"/>
    <w:rsid w:val="00C33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3D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2757"/>
  </w:style>
  <w:style w:type="paragraph" w:styleId="Sidfot">
    <w:name w:val="footer"/>
    <w:basedOn w:val="Normal"/>
    <w:link w:val="SidfotChar"/>
    <w:uiPriority w:val="99"/>
    <w:unhideWhenUsed/>
    <w:rsid w:val="003D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2757"/>
  </w:style>
  <w:style w:type="paragraph" w:styleId="Ballongtext">
    <w:name w:val="Balloon Text"/>
    <w:basedOn w:val="Normal"/>
    <w:link w:val="BallongtextChar"/>
    <w:uiPriority w:val="99"/>
    <w:semiHidden/>
    <w:unhideWhenUsed/>
    <w:rsid w:val="0029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9540C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F10499"/>
    <w:rPr>
      <w:rFonts w:ascii="Arial" w:hAnsi="Arial" w:cs="Arial"/>
      <w:b/>
      <w:szCs w:val="18"/>
      <w:lang w:val="sv-SE" w:eastAsia="en-US" w:bidi="ar-SA"/>
    </w:rPr>
  </w:style>
  <w:style w:type="paragraph" w:customStyle="1" w:styleId="TableHeading2">
    <w:name w:val="Table Heading 2"/>
    <w:link w:val="TableHeading2Char"/>
    <w:qFormat/>
    <w:rsid w:val="00D4080F"/>
    <w:rPr>
      <w:rFonts w:ascii="Arial" w:hAnsi="Arial" w:cs="Arial"/>
      <w:sz w:val="14"/>
      <w:szCs w:val="12"/>
      <w:lang w:eastAsia="en-US"/>
    </w:rPr>
  </w:style>
  <w:style w:type="character" w:customStyle="1" w:styleId="TableHeading2Char">
    <w:name w:val="Table Heading 2 Char"/>
    <w:link w:val="TableHeading2"/>
    <w:rsid w:val="00D4080F"/>
    <w:rPr>
      <w:rFonts w:ascii="Arial" w:hAnsi="Arial" w:cs="Arial"/>
      <w:sz w:val="14"/>
      <w:szCs w:val="12"/>
      <w:lang w:val="sv-SE" w:eastAsia="en-US" w:bidi="ar-SA"/>
    </w:rPr>
  </w:style>
  <w:style w:type="paragraph" w:customStyle="1" w:styleId="TableHeading1">
    <w:name w:val="Table Heading 1"/>
    <w:basedOn w:val="Rubrik1"/>
    <w:link w:val="TableHeading1Char"/>
    <w:qFormat/>
    <w:rsid w:val="006A61D4"/>
    <w:pPr>
      <w:spacing w:after="0"/>
    </w:pPr>
  </w:style>
  <w:style w:type="character" w:customStyle="1" w:styleId="TableHeading1Char">
    <w:name w:val="Table Heading 1 Char"/>
    <w:link w:val="TableHeading1"/>
    <w:rsid w:val="006A61D4"/>
    <w:rPr>
      <w:rFonts w:ascii="Arial" w:hAnsi="Arial" w:cs="Arial"/>
      <w:b w:val="0"/>
      <w:szCs w:val="18"/>
      <w:lang w:val="sv-SE" w:eastAsia="en-US" w:bidi="ar-SA"/>
    </w:rPr>
  </w:style>
  <w:style w:type="paragraph" w:customStyle="1" w:styleId="Copyright">
    <w:name w:val="Copyright"/>
    <w:link w:val="CopyrightChar"/>
    <w:qFormat/>
    <w:rsid w:val="00F301BB"/>
    <w:pPr>
      <w:spacing w:line="276" w:lineRule="auto"/>
    </w:pPr>
    <w:rPr>
      <w:rFonts w:ascii="Arial" w:hAnsi="Arial"/>
      <w:sz w:val="12"/>
      <w:szCs w:val="12"/>
      <w:lang w:eastAsia="en-US"/>
    </w:rPr>
  </w:style>
  <w:style w:type="paragraph" w:customStyle="1" w:styleId="FormText">
    <w:name w:val="Form Text"/>
    <w:link w:val="FormTextChar"/>
    <w:qFormat/>
    <w:rsid w:val="002A0793"/>
    <w:rPr>
      <w:rFonts w:ascii="Arial" w:hAnsi="Arial" w:cs="Arial"/>
      <w:sz w:val="22"/>
      <w:szCs w:val="22"/>
      <w:lang w:eastAsia="en-US"/>
    </w:rPr>
  </w:style>
  <w:style w:type="character" w:customStyle="1" w:styleId="CopyrightChar">
    <w:name w:val="Copyright Char"/>
    <w:link w:val="Copyright"/>
    <w:rsid w:val="00F301BB"/>
    <w:rPr>
      <w:rFonts w:ascii="Arial" w:hAnsi="Arial"/>
      <w:sz w:val="12"/>
      <w:szCs w:val="12"/>
      <w:lang w:val="sv-SE" w:eastAsia="en-US" w:bidi="ar-SA"/>
    </w:rPr>
  </w:style>
  <w:style w:type="character" w:customStyle="1" w:styleId="FormTextChar">
    <w:name w:val="Form Text Char"/>
    <w:link w:val="FormText"/>
    <w:rsid w:val="002A0793"/>
    <w:rPr>
      <w:rFonts w:ascii="Arial" w:hAnsi="Arial" w:cs="Arial"/>
      <w:sz w:val="22"/>
      <w:szCs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0434\Documents\privat\DraftIT\Dokumentstyrning\_DraftIT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BB0720-CF8C-41F7-860E-2E25C2D9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C1220-D2B3-4E09-A739-3BA928388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F03E7-45F9-4CD7-8F57-A85A6CF10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833D6-398D-4524-B9FF-E46463C85DB0}">
  <ds:schemaRefs>
    <ds:schemaRef ds:uri="http://purl.org/dc/terms/"/>
    <ds:schemaRef ds:uri="http://www.w3.org/XML/1998/namespace"/>
    <ds:schemaRef ds:uri="ce50f485-d630-4057-a4fe-450983b29c12"/>
    <ds:schemaRef ds:uri="http://schemas.microsoft.com/office/2006/documentManagement/types"/>
    <ds:schemaRef ds:uri="http://purl.org/dc/dcmitype/"/>
    <ds:schemaRef ds:uri="efa5326b-a945-44b7-9e29-f7f7b47232d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_DraftIT mall</Template>
  <TotalTime>0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draftit AB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draftit AB</dc:creator>
  <cp:keywords/>
  <dc:description>3.01</dc:description>
  <cp:lastModifiedBy>Emma Grip</cp:lastModifiedBy>
  <cp:revision>2</cp:revision>
  <dcterms:created xsi:type="dcterms:W3CDTF">2025-11-21T13:27:00Z</dcterms:created>
  <dcterms:modified xsi:type="dcterms:W3CDTF">2025-11-21T13:27:00Z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