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FA263" w14:textId="3622CCEC" w:rsidR="00DA3E3E" w:rsidRDefault="003E7EC1" w:rsidP="00DA3E3E">
      <w:pPr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An</w:t>
      </w:r>
      <w:r w:rsidR="00992AB3">
        <w:rPr>
          <w:rFonts w:ascii="Calibri" w:hAnsi="Calibri" w:cs="Calibri"/>
          <w:b/>
          <w:bCs/>
          <w:sz w:val="36"/>
          <w:szCs w:val="36"/>
        </w:rPr>
        <w:t xml:space="preserve">sökan </w:t>
      </w:r>
      <w:r w:rsidR="009319A3">
        <w:rPr>
          <w:rFonts w:ascii="Calibri" w:hAnsi="Calibri" w:cs="Calibri"/>
          <w:b/>
          <w:bCs/>
          <w:sz w:val="36"/>
          <w:szCs w:val="36"/>
        </w:rPr>
        <w:t>om Deltidsanställning i pensioneringssyfte</w:t>
      </w:r>
    </w:p>
    <w:p w14:paraId="2CEF68E0" w14:textId="77777777" w:rsidR="00DA3E3E" w:rsidRDefault="00DA3E3E" w:rsidP="00DA3E3E">
      <w:pPr>
        <w:spacing w:before="240" w:after="0" w:line="240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Arbetstagare</w:t>
      </w:r>
    </w:p>
    <w:tbl>
      <w:tblPr>
        <w:tblW w:w="9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7003"/>
        <w:gridCol w:w="2232"/>
      </w:tblGrid>
      <w:tr w:rsidR="00DA3E3E" w14:paraId="2F250C98" w14:textId="77777777" w:rsidTr="00DC3D0A">
        <w:trPr>
          <w:trHeight w:val="70"/>
        </w:trPr>
        <w:tc>
          <w:tcPr>
            <w:tcW w:w="7003" w:type="dxa"/>
            <w:tcBorders>
              <w:bottom w:val="nil"/>
            </w:tcBorders>
          </w:tcPr>
          <w:p w14:paraId="779736F5" w14:textId="77777777" w:rsidR="00DA3E3E" w:rsidRDefault="00DA3E3E" w:rsidP="00DC3D0A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Namn</w:t>
            </w:r>
          </w:p>
        </w:tc>
        <w:tc>
          <w:tcPr>
            <w:tcW w:w="2232" w:type="dxa"/>
            <w:tcBorders>
              <w:bottom w:val="nil"/>
            </w:tcBorders>
          </w:tcPr>
          <w:p w14:paraId="7F24502F" w14:textId="77777777" w:rsidR="00DA3E3E" w:rsidRDefault="00DA3E3E" w:rsidP="00DC3D0A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Personnummer</w:t>
            </w:r>
          </w:p>
        </w:tc>
      </w:tr>
      <w:tr w:rsidR="00DA3E3E" w14:paraId="76943E22" w14:textId="77777777" w:rsidTr="00DC3D0A">
        <w:trPr>
          <w:trHeight w:hRule="exact" w:val="280"/>
        </w:trPr>
        <w:tc>
          <w:tcPr>
            <w:tcW w:w="7003" w:type="dxa"/>
            <w:tcBorders>
              <w:top w:val="nil"/>
              <w:bottom w:val="single" w:sz="4" w:space="0" w:color="000000"/>
            </w:tcBorders>
          </w:tcPr>
          <w:p w14:paraId="3B60DDE3" w14:textId="77777777" w:rsidR="00DA3E3E" w:rsidRDefault="00DA3E3E" w:rsidP="00DC3D0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32" w:type="dxa"/>
            <w:tcBorders>
              <w:top w:val="nil"/>
              <w:bottom w:val="single" w:sz="4" w:space="0" w:color="000000"/>
            </w:tcBorders>
          </w:tcPr>
          <w:p w14:paraId="0E2D2FED" w14:textId="77777777" w:rsidR="00DA3E3E" w:rsidRDefault="00DA3E3E" w:rsidP="00DC3D0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DA3E3E" w14:paraId="6C55F770" w14:textId="77777777" w:rsidTr="00DC3D0A">
        <w:trPr>
          <w:trHeight w:val="239"/>
        </w:trPr>
        <w:tc>
          <w:tcPr>
            <w:tcW w:w="9235" w:type="dxa"/>
            <w:gridSpan w:val="2"/>
            <w:tcBorders>
              <w:bottom w:val="nil"/>
            </w:tcBorders>
          </w:tcPr>
          <w:p w14:paraId="3020908B" w14:textId="77777777" w:rsidR="00DA3E3E" w:rsidRDefault="00DA3E3E" w:rsidP="00DC3D0A">
            <w:pPr>
              <w:spacing w:after="0" w:line="240" w:lineRule="auto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Befattning</w:t>
            </w:r>
          </w:p>
        </w:tc>
      </w:tr>
      <w:tr w:rsidR="00DA3E3E" w14:paraId="30FAAE9B" w14:textId="77777777" w:rsidTr="00DC3D0A">
        <w:trPr>
          <w:trHeight w:hRule="exact" w:val="280"/>
        </w:trPr>
        <w:tc>
          <w:tcPr>
            <w:tcW w:w="9235" w:type="dxa"/>
            <w:gridSpan w:val="2"/>
            <w:tcBorders>
              <w:top w:val="nil"/>
              <w:bottom w:val="single" w:sz="4" w:space="0" w:color="000000"/>
            </w:tcBorders>
          </w:tcPr>
          <w:p w14:paraId="390286D0" w14:textId="77777777" w:rsidR="00DA3E3E" w:rsidRDefault="00DA3E3E" w:rsidP="00DC3D0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D660AF" w14:paraId="2C5CFABE" w14:textId="77777777">
        <w:tc>
          <w:tcPr>
            <w:tcW w:w="9235" w:type="dxa"/>
            <w:gridSpan w:val="2"/>
            <w:tcBorders>
              <w:bottom w:val="nil"/>
            </w:tcBorders>
          </w:tcPr>
          <w:p w14:paraId="1C09505F" w14:textId="77777777" w:rsidR="00D660AF" w:rsidRDefault="00D660AF" w:rsidP="00DC3D0A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E-postadress</w:t>
            </w:r>
          </w:p>
        </w:tc>
      </w:tr>
      <w:tr w:rsidR="00D660AF" w14:paraId="1B595F2D" w14:textId="77777777">
        <w:trPr>
          <w:trHeight w:hRule="exact" w:val="280"/>
        </w:trPr>
        <w:tc>
          <w:tcPr>
            <w:tcW w:w="9235" w:type="dxa"/>
            <w:gridSpan w:val="2"/>
            <w:tcBorders>
              <w:top w:val="nil"/>
            </w:tcBorders>
          </w:tcPr>
          <w:p w14:paraId="060C27A3" w14:textId="77777777" w:rsidR="00D660AF" w:rsidRDefault="00D660AF" w:rsidP="00DC3D0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</w:tbl>
    <w:p w14:paraId="4EA4F559" w14:textId="77777777" w:rsidR="00DA3E3E" w:rsidRDefault="00DA3E3E" w:rsidP="00DA3E3E">
      <w:pPr>
        <w:rPr>
          <w:rFonts w:ascii="Calibri" w:hAnsi="Calibri" w:cs="Calibri"/>
        </w:rPr>
      </w:pPr>
    </w:p>
    <w:p w14:paraId="2965336C" w14:textId="3371352E" w:rsidR="00DA3E3E" w:rsidRDefault="009A0EE9" w:rsidP="00DA3E3E">
      <w:pPr>
        <w:spacing w:after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An</w:t>
      </w:r>
      <w:r w:rsidR="009319A3">
        <w:rPr>
          <w:rFonts w:ascii="Calibri" w:hAnsi="Calibri" w:cs="Calibri"/>
          <w:b/>
          <w:sz w:val="20"/>
          <w:szCs w:val="20"/>
        </w:rPr>
        <w:t>sökan</w:t>
      </w:r>
      <w:r>
        <w:rPr>
          <w:rFonts w:ascii="Calibri" w:hAnsi="Calibri" w:cs="Calibri"/>
          <w:b/>
          <w:sz w:val="20"/>
          <w:szCs w:val="20"/>
        </w:rPr>
        <w:t xml:space="preserve"> </w:t>
      </w:r>
    </w:p>
    <w:tbl>
      <w:tblPr>
        <w:tblW w:w="9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9206"/>
      </w:tblGrid>
      <w:tr w:rsidR="00DA3E3E" w14:paraId="03AA0D25" w14:textId="77777777" w:rsidTr="00BB7204">
        <w:trPr>
          <w:trHeight w:val="144"/>
        </w:trPr>
        <w:tc>
          <w:tcPr>
            <w:tcW w:w="9206" w:type="dxa"/>
            <w:tcBorders>
              <w:bottom w:val="nil"/>
            </w:tcBorders>
          </w:tcPr>
          <w:p w14:paraId="2A7272C7" w14:textId="77777777" w:rsidR="00DA3E3E" w:rsidRDefault="00DA3E3E" w:rsidP="00DC3D0A">
            <w:pPr>
              <w:pStyle w:val="TableHeading2"/>
              <w:rPr>
                <w:rFonts w:ascii="Calibri" w:hAnsi="Calibri" w:cs="Calibri"/>
              </w:rPr>
            </w:pPr>
          </w:p>
        </w:tc>
      </w:tr>
      <w:tr w:rsidR="00DA3E3E" w14:paraId="1F5ABF2F" w14:textId="77777777" w:rsidTr="00BB7204">
        <w:trPr>
          <w:trHeight w:hRule="exact" w:val="3189"/>
        </w:trPr>
        <w:tc>
          <w:tcPr>
            <w:tcW w:w="9206" w:type="dxa"/>
            <w:tcBorders>
              <w:top w:val="nil"/>
              <w:bottom w:val="single" w:sz="4" w:space="0" w:color="000000"/>
            </w:tcBorders>
          </w:tcPr>
          <w:p w14:paraId="6B84B0A2" w14:textId="3A44BD57" w:rsidR="00766533" w:rsidRDefault="0099166D" w:rsidP="00BB7204">
            <w:pPr>
              <w:pStyle w:val="Form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Då jag önska</w:t>
            </w:r>
            <w:r w:rsidR="00AB1CBF"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</w:rPr>
              <w:t xml:space="preserve"> ge</w:t>
            </w:r>
            <w:r w:rsidR="00AB1CBF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möjlighet att gå ner i tid</w:t>
            </w:r>
            <w:r w:rsidR="00F146D4">
              <w:rPr>
                <w:rFonts w:ascii="Calibri" w:hAnsi="Calibri" w:cs="Calibri"/>
              </w:rPr>
              <w:t xml:space="preserve"> för att finnas</w:t>
            </w:r>
            <w:r w:rsidR="00766533" w:rsidRPr="00766533">
              <w:rPr>
                <w:rFonts w:ascii="Calibri" w:hAnsi="Calibri" w:cs="Calibri"/>
              </w:rPr>
              <w:t xml:space="preserve"> kvar i arbetslivet så långt det är möjligt </w:t>
            </w:r>
            <w:r w:rsidR="00F146D4">
              <w:rPr>
                <w:rFonts w:ascii="Calibri" w:hAnsi="Calibri" w:cs="Calibri"/>
              </w:rPr>
              <w:t xml:space="preserve">och för att </w:t>
            </w:r>
            <w:r w:rsidR="00AB1CBF">
              <w:rPr>
                <w:rFonts w:ascii="Calibri" w:hAnsi="Calibri" w:cs="Calibri"/>
              </w:rPr>
              <w:t xml:space="preserve">ge möjlighet till </w:t>
            </w:r>
            <w:r w:rsidR="00766533" w:rsidRPr="00766533">
              <w:rPr>
                <w:rFonts w:ascii="Calibri" w:hAnsi="Calibri" w:cs="Calibri"/>
              </w:rPr>
              <w:t>kunskapsöverföring under en längre period</w:t>
            </w:r>
            <w:r w:rsidR="006C670E">
              <w:rPr>
                <w:rFonts w:ascii="Calibri" w:hAnsi="Calibri" w:cs="Calibri"/>
              </w:rPr>
              <w:t xml:space="preserve"> ansöker jag härmed om </w:t>
            </w:r>
            <w:r w:rsidR="00625231">
              <w:rPr>
                <w:rFonts w:ascii="Calibri" w:hAnsi="Calibri" w:cs="Calibri"/>
              </w:rPr>
              <w:t>deltid i pensioneringssyfte</w:t>
            </w:r>
            <w:r w:rsidR="0045454D">
              <w:rPr>
                <w:rFonts w:ascii="Calibri" w:hAnsi="Calibri" w:cs="Calibri"/>
              </w:rPr>
              <w:t xml:space="preserve"> enligt Avtal 25.</w:t>
            </w:r>
          </w:p>
          <w:p w14:paraId="2FEC2993" w14:textId="77777777" w:rsidR="002F45CA" w:rsidRDefault="002F45CA" w:rsidP="00BB7204">
            <w:pPr>
              <w:pStyle w:val="FormText"/>
              <w:rPr>
                <w:rFonts w:ascii="Calibri" w:hAnsi="Calibri" w:cs="Calibri"/>
              </w:rPr>
            </w:pPr>
          </w:p>
          <w:p w14:paraId="3654A4A3" w14:textId="3F0C9615" w:rsidR="002F45CA" w:rsidRDefault="002F45CA" w:rsidP="00BB7204">
            <w:pPr>
              <w:pStyle w:val="Form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Jag ansöker om </w:t>
            </w:r>
            <w:r w:rsidR="00AB51B8">
              <w:rPr>
                <w:rFonts w:ascii="Calibri" w:hAnsi="Calibri" w:cs="Calibri"/>
              </w:rPr>
              <w:t>…</w:t>
            </w:r>
            <w:proofErr w:type="gramStart"/>
            <w:r w:rsidR="00AB51B8">
              <w:rPr>
                <w:rFonts w:ascii="Calibri" w:hAnsi="Calibri" w:cs="Calibri"/>
              </w:rPr>
              <w:t>…….</w:t>
            </w:r>
            <w:proofErr w:type="gramEnd"/>
            <w:r w:rsidR="00AB51B8">
              <w:rPr>
                <w:rFonts w:ascii="Calibri" w:hAnsi="Calibri" w:cs="Calibri"/>
              </w:rPr>
              <w:t>. procent lägre sysselsättningsgrad</w:t>
            </w:r>
            <w:r w:rsidR="00C7661E">
              <w:rPr>
                <w:rFonts w:ascii="Calibri" w:hAnsi="Calibri" w:cs="Calibri"/>
              </w:rPr>
              <w:t xml:space="preserve"> (</w:t>
            </w:r>
            <w:proofErr w:type="gramStart"/>
            <w:r w:rsidR="00C7661E">
              <w:rPr>
                <w:rFonts w:ascii="Calibri" w:hAnsi="Calibri" w:cs="Calibri"/>
              </w:rPr>
              <w:t>1-20</w:t>
            </w:r>
            <w:proofErr w:type="gramEnd"/>
            <w:r w:rsidR="00C7661E">
              <w:rPr>
                <w:rFonts w:ascii="Calibri" w:hAnsi="Calibri" w:cs="Calibri"/>
              </w:rPr>
              <w:t xml:space="preserve"> %)</w:t>
            </w:r>
          </w:p>
          <w:p w14:paraId="09BAE1E9" w14:textId="77777777" w:rsidR="00C7661E" w:rsidRDefault="00C7661E" w:rsidP="00BB7204">
            <w:pPr>
              <w:pStyle w:val="FormText"/>
              <w:rPr>
                <w:rFonts w:ascii="Calibri" w:hAnsi="Calibri" w:cs="Calibri"/>
              </w:rPr>
            </w:pPr>
          </w:p>
          <w:p w14:paraId="094D330E" w14:textId="6AB810D1" w:rsidR="00C7661E" w:rsidRDefault="00C7661E" w:rsidP="00BB7204">
            <w:pPr>
              <w:pStyle w:val="Form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Jag</w:t>
            </w:r>
            <w:r w:rsidR="007221A0">
              <w:rPr>
                <w:rFonts w:ascii="Calibri" w:hAnsi="Calibri" w:cs="Calibri"/>
              </w:rPr>
              <w:t xml:space="preserve"> önskar att </w:t>
            </w:r>
            <w:r w:rsidR="005436BB">
              <w:rPr>
                <w:rFonts w:ascii="Calibri" w:hAnsi="Calibri" w:cs="Calibri"/>
              </w:rPr>
              <w:t xml:space="preserve">deltidsanställningen påbörjas </w:t>
            </w:r>
            <w:r>
              <w:rPr>
                <w:rFonts w:ascii="Calibri" w:hAnsi="Calibri" w:cs="Calibri"/>
              </w:rPr>
              <w:t>xx månad år</w:t>
            </w:r>
          </w:p>
          <w:p w14:paraId="19936B1B" w14:textId="77777777" w:rsidR="005C16B0" w:rsidRDefault="005C16B0" w:rsidP="00BB7204">
            <w:pPr>
              <w:pStyle w:val="FormText"/>
              <w:rPr>
                <w:rFonts w:ascii="Calibri" w:hAnsi="Calibri" w:cs="Calibri"/>
              </w:rPr>
            </w:pPr>
          </w:p>
          <w:p w14:paraId="4B02DB45" w14:textId="60E8E56D" w:rsidR="00766533" w:rsidRPr="00766533" w:rsidRDefault="0045454D" w:rsidP="0045454D">
            <w:pPr>
              <w:pStyle w:val="FormText"/>
              <w:rPr>
                <w:rFonts w:ascii="Calibri" w:hAnsi="Calibri" w:cs="Calibri"/>
              </w:rPr>
            </w:pPr>
            <w:r w:rsidRPr="0045454D">
              <w:rPr>
                <w:rFonts w:ascii="Calibri" w:hAnsi="Calibri" w:cs="Calibri"/>
                <w:bdr w:val="single" w:sz="4" w:space="0" w:color="auto"/>
              </w:rPr>
              <w:t>……..</w:t>
            </w:r>
            <w:r>
              <w:rPr>
                <w:rFonts w:ascii="Calibri" w:hAnsi="Calibri" w:cs="Calibri"/>
              </w:rPr>
              <w:t xml:space="preserve">   Jag har fyllt 66 år</w:t>
            </w:r>
          </w:p>
          <w:p w14:paraId="652C92E4" w14:textId="292D85B5" w:rsidR="00766533" w:rsidRDefault="0045454D" w:rsidP="00BB7204">
            <w:pPr>
              <w:pStyle w:val="FormText"/>
              <w:rPr>
                <w:rFonts w:ascii="Calibri" w:hAnsi="Calibri" w:cs="Calibri"/>
              </w:rPr>
            </w:pPr>
            <w:r w:rsidRPr="0045454D">
              <w:rPr>
                <w:rFonts w:ascii="Calibri" w:hAnsi="Calibri" w:cs="Calibri"/>
                <w:bdr w:val="single" w:sz="4" w:space="0" w:color="auto"/>
              </w:rPr>
              <w:t>……..</w:t>
            </w:r>
            <w:r>
              <w:rPr>
                <w:rFonts w:ascii="Calibri" w:hAnsi="Calibri" w:cs="Calibri"/>
              </w:rPr>
              <w:t xml:space="preserve">   Jag fyller 66 år xx datum år</w:t>
            </w:r>
          </w:p>
          <w:p w14:paraId="2BD22D5E" w14:textId="77777777" w:rsidR="00766533" w:rsidRPr="00766533" w:rsidRDefault="00766533" w:rsidP="00BB7204">
            <w:pPr>
              <w:pStyle w:val="FormText"/>
              <w:rPr>
                <w:rFonts w:ascii="Calibri" w:hAnsi="Calibri" w:cs="Calibri"/>
              </w:rPr>
            </w:pPr>
          </w:p>
          <w:p w14:paraId="451364B1" w14:textId="7CCEF8CE" w:rsidR="00DA3E3E" w:rsidRDefault="002E377A" w:rsidP="00766533">
            <w:pPr>
              <w:pStyle w:val="Form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</w:r>
          </w:p>
          <w:p w14:paraId="140AA1EF" w14:textId="77777777" w:rsidR="00DA3E3E" w:rsidRDefault="00DA3E3E" w:rsidP="00DC3D0A">
            <w:pPr>
              <w:pStyle w:val="FormText"/>
              <w:rPr>
                <w:rFonts w:ascii="Calibri" w:hAnsi="Calibri" w:cs="Calibri"/>
              </w:rPr>
            </w:pPr>
          </w:p>
          <w:p w14:paraId="76F31A2C" w14:textId="77777777" w:rsidR="00DA3E3E" w:rsidRDefault="00DA3E3E" w:rsidP="00DC3D0A">
            <w:pPr>
              <w:pStyle w:val="FormText"/>
              <w:rPr>
                <w:rFonts w:ascii="Calibri" w:hAnsi="Calibri" w:cs="Calibri"/>
              </w:rPr>
            </w:pPr>
          </w:p>
          <w:p w14:paraId="67400DB5" w14:textId="77777777" w:rsidR="00DA3E3E" w:rsidRDefault="00DA3E3E" w:rsidP="00DC3D0A">
            <w:pPr>
              <w:pStyle w:val="FormText"/>
              <w:rPr>
                <w:rFonts w:ascii="Calibri" w:hAnsi="Calibri" w:cs="Calibri"/>
              </w:rPr>
            </w:pPr>
          </w:p>
        </w:tc>
      </w:tr>
    </w:tbl>
    <w:p w14:paraId="7F827BD8" w14:textId="77777777" w:rsidR="00DA3E3E" w:rsidRDefault="00DA3E3E" w:rsidP="00DA3E3E">
      <w:pPr>
        <w:pStyle w:val="TableHeading1"/>
        <w:rPr>
          <w:rFonts w:ascii="Calibri" w:hAnsi="Calibri" w:cs="Calibri"/>
        </w:rPr>
      </w:pPr>
      <w:r>
        <w:rPr>
          <w:rFonts w:ascii="Calibri" w:hAnsi="Calibri" w:cs="Calibri"/>
        </w:rPr>
        <w:t>Underskrift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9060"/>
      </w:tblGrid>
      <w:tr w:rsidR="00DA3E3E" w14:paraId="6FCB7ABA" w14:textId="77777777" w:rsidTr="00DC3D0A">
        <w:tc>
          <w:tcPr>
            <w:tcW w:w="9235" w:type="dxa"/>
            <w:tcBorders>
              <w:bottom w:val="nil"/>
            </w:tcBorders>
          </w:tcPr>
          <w:p w14:paraId="4BD61AB5" w14:textId="77777777" w:rsidR="00DA3E3E" w:rsidRDefault="00DA3E3E" w:rsidP="00DC3D0A">
            <w:pPr>
              <w:pStyle w:val="TableHeading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  <w:szCs w:val="14"/>
              </w:rPr>
              <w:t>Ort och datum</w:t>
            </w:r>
          </w:p>
        </w:tc>
      </w:tr>
      <w:tr w:rsidR="00DA3E3E" w14:paraId="0CF2CD23" w14:textId="77777777" w:rsidTr="00DC3D0A">
        <w:trPr>
          <w:trHeight w:hRule="exact" w:val="280"/>
        </w:trPr>
        <w:tc>
          <w:tcPr>
            <w:tcW w:w="9235" w:type="dxa"/>
            <w:tcBorders>
              <w:top w:val="nil"/>
              <w:bottom w:val="single" w:sz="12" w:space="0" w:color="000000"/>
            </w:tcBorders>
          </w:tcPr>
          <w:p w14:paraId="6C301DC4" w14:textId="77777777" w:rsidR="00DA3E3E" w:rsidRDefault="00DA3E3E" w:rsidP="00DC3D0A">
            <w:pPr>
              <w:pStyle w:val="Form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DA3E3E" w14:paraId="779E1E32" w14:textId="77777777" w:rsidTr="00DC3D0A">
        <w:tc>
          <w:tcPr>
            <w:tcW w:w="9235" w:type="dxa"/>
            <w:tcBorders>
              <w:top w:val="single" w:sz="12" w:space="0" w:color="000000"/>
              <w:bottom w:val="nil"/>
            </w:tcBorders>
          </w:tcPr>
          <w:p w14:paraId="59B45E9A" w14:textId="77777777" w:rsidR="00DA3E3E" w:rsidRDefault="00DA3E3E" w:rsidP="00DC3D0A">
            <w:pPr>
              <w:pStyle w:val="TableHeading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  <w:szCs w:val="14"/>
              </w:rPr>
              <w:t>Arbetstagarens underskrift</w:t>
            </w:r>
          </w:p>
        </w:tc>
      </w:tr>
      <w:tr w:rsidR="00DA3E3E" w14:paraId="05BFF992" w14:textId="77777777" w:rsidTr="00DC3D0A">
        <w:trPr>
          <w:trHeight w:val="389"/>
        </w:trPr>
        <w:tc>
          <w:tcPr>
            <w:tcW w:w="9235" w:type="dxa"/>
            <w:tcBorders>
              <w:top w:val="nil"/>
            </w:tcBorders>
          </w:tcPr>
          <w:p w14:paraId="07F965B8" w14:textId="77777777" w:rsidR="00DA3E3E" w:rsidRDefault="00DA3E3E" w:rsidP="00DC3D0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A3E3E" w14:paraId="1F93AEFB" w14:textId="77777777" w:rsidTr="00DC3D0A">
        <w:tc>
          <w:tcPr>
            <w:tcW w:w="9235" w:type="dxa"/>
            <w:tcBorders>
              <w:bottom w:val="nil"/>
            </w:tcBorders>
          </w:tcPr>
          <w:p w14:paraId="30D61295" w14:textId="77777777" w:rsidR="00DA3E3E" w:rsidRDefault="00DA3E3E" w:rsidP="00DC3D0A">
            <w:pPr>
              <w:pStyle w:val="TableHeading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  <w:szCs w:val="14"/>
              </w:rPr>
              <w:t>Namnförtydligande</w:t>
            </w:r>
          </w:p>
        </w:tc>
      </w:tr>
      <w:tr w:rsidR="00DA3E3E" w14:paraId="18A873B7" w14:textId="77777777" w:rsidTr="00DC3D0A">
        <w:trPr>
          <w:trHeight w:hRule="exact" w:val="280"/>
        </w:trPr>
        <w:tc>
          <w:tcPr>
            <w:tcW w:w="9235" w:type="dxa"/>
            <w:tcBorders>
              <w:top w:val="nil"/>
            </w:tcBorders>
          </w:tcPr>
          <w:p w14:paraId="7FAC8648" w14:textId="77777777" w:rsidR="00DA3E3E" w:rsidRDefault="00DA3E3E" w:rsidP="00DC3D0A">
            <w:pPr>
              <w:pStyle w:val="Form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</w:tbl>
    <w:p w14:paraId="116BFB31" w14:textId="77777777" w:rsidR="00DA3E3E" w:rsidRDefault="00DA3E3E" w:rsidP="00DA3E3E">
      <w:pPr>
        <w:rPr>
          <w:rFonts w:ascii="Calibri" w:hAnsi="Calibri" w:cs="Calibri"/>
          <w:b/>
        </w:rPr>
      </w:pPr>
    </w:p>
    <w:p w14:paraId="769033C1" w14:textId="62242654" w:rsidR="00DA3E3E" w:rsidRDefault="00DA3E3E" w:rsidP="00DA3E3E">
      <w:pPr>
        <w:pStyle w:val="TableHeading1"/>
        <w:rPr>
          <w:rFonts w:ascii="Calibri" w:hAnsi="Calibri" w:cs="Calibri"/>
        </w:rPr>
      </w:pPr>
      <w:bookmarkStart w:id="0" w:name="_Toc242020810"/>
      <w:r>
        <w:rPr>
          <w:rFonts w:ascii="Calibri" w:hAnsi="Calibri" w:cs="Calibri"/>
        </w:rPr>
        <w:t>Underskrift</w:t>
      </w:r>
      <w:bookmarkEnd w:id="0"/>
      <w:r w:rsidR="00A0662A">
        <w:rPr>
          <w:rFonts w:ascii="Calibri" w:hAnsi="Calibri" w:cs="Calibri"/>
        </w:rPr>
        <w:t xml:space="preserve"> mottagen ansökan</w:t>
      </w:r>
      <w:r w:rsidR="00DE620B">
        <w:rPr>
          <w:rFonts w:ascii="Calibri" w:hAnsi="Calibri" w:cs="Calibri"/>
        </w:rPr>
        <w:t xml:space="preserve"> (beslut i</w:t>
      </w:r>
      <w:r w:rsidR="009A713D">
        <w:rPr>
          <w:rFonts w:ascii="Calibri" w:hAnsi="Calibri" w:cs="Calibri"/>
        </w:rPr>
        <w:t xml:space="preserve"> separat underlag</w:t>
      </w:r>
      <w:r w:rsidR="00DE620B">
        <w:rPr>
          <w:rFonts w:ascii="Calibri" w:hAnsi="Calibri" w:cs="Calibri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9060"/>
      </w:tblGrid>
      <w:tr w:rsidR="00DA3E3E" w14:paraId="4C23BD35" w14:textId="77777777" w:rsidTr="00BB7204">
        <w:tc>
          <w:tcPr>
            <w:tcW w:w="9060" w:type="dxa"/>
            <w:tcBorders>
              <w:bottom w:val="nil"/>
            </w:tcBorders>
          </w:tcPr>
          <w:p w14:paraId="151E72B8" w14:textId="77777777" w:rsidR="00DA3E3E" w:rsidRDefault="00DA3E3E" w:rsidP="00DC3D0A">
            <w:pPr>
              <w:pStyle w:val="TableHeading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  <w:szCs w:val="14"/>
              </w:rPr>
              <w:t>Ort och datum</w:t>
            </w:r>
          </w:p>
        </w:tc>
      </w:tr>
      <w:tr w:rsidR="00DA3E3E" w14:paraId="3583AC74" w14:textId="77777777" w:rsidTr="00BB7204">
        <w:trPr>
          <w:trHeight w:hRule="exact" w:val="280"/>
        </w:trPr>
        <w:tc>
          <w:tcPr>
            <w:tcW w:w="9060" w:type="dxa"/>
            <w:tcBorders>
              <w:top w:val="nil"/>
              <w:bottom w:val="single" w:sz="12" w:space="0" w:color="000000"/>
            </w:tcBorders>
          </w:tcPr>
          <w:p w14:paraId="121E7538" w14:textId="77777777" w:rsidR="00DA3E3E" w:rsidRDefault="00DA3E3E" w:rsidP="00DC3D0A">
            <w:pPr>
              <w:pStyle w:val="Form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DA3E3E" w14:paraId="7CB8F31B" w14:textId="77777777" w:rsidTr="00BB7204">
        <w:tc>
          <w:tcPr>
            <w:tcW w:w="9060" w:type="dxa"/>
            <w:tcBorders>
              <w:top w:val="single" w:sz="12" w:space="0" w:color="000000"/>
              <w:bottom w:val="nil"/>
            </w:tcBorders>
          </w:tcPr>
          <w:p w14:paraId="177BA015" w14:textId="77777777" w:rsidR="00DA3E3E" w:rsidRDefault="00DA3E3E" w:rsidP="00DC3D0A">
            <w:pPr>
              <w:pStyle w:val="TableHeading2"/>
              <w:rPr>
                <w:rFonts w:ascii="Calibri" w:hAnsi="Calibri" w:cs="Calibri"/>
                <w:sz w:val="16"/>
                <w:szCs w:val="14"/>
              </w:rPr>
            </w:pPr>
            <w:r>
              <w:rPr>
                <w:rFonts w:ascii="Calibri" w:hAnsi="Calibri" w:cs="Calibri"/>
                <w:sz w:val="16"/>
                <w:szCs w:val="14"/>
              </w:rPr>
              <w:t>Arbetsgivarens underskrift</w:t>
            </w:r>
          </w:p>
        </w:tc>
      </w:tr>
      <w:tr w:rsidR="00DA3E3E" w14:paraId="3F1CFAF8" w14:textId="77777777" w:rsidTr="00BB7204">
        <w:trPr>
          <w:trHeight w:val="389"/>
        </w:trPr>
        <w:tc>
          <w:tcPr>
            <w:tcW w:w="9060" w:type="dxa"/>
            <w:tcBorders>
              <w:top w:val="nil"/>
            </w:tcBorders>
          </w:tcPr>
          <w:p w14:paraId="5E535CD3" w14:textId="77777777" w:rsidR="00DA3E3E" w:rsidRDefault="00DA3E3E" w:rsidP="00DC3D0A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A3E3E" w14:paraId="62BB1100" w14:textId="77777777" w:rsidTr="00BB7204">
        <w:tc>
          <w:tcPr>
            <w:tcW w:w="9060" w:type="dxa"/>
            <w:tcBorders>
              <w:bottom w:val="nil"/>
            </w:tcBorders>
          </w:tcPr>
          <w:p w14:paraId="55D4E0A6" w14:textId="77777777" w:rsidR="00DA3E3E" w:rsidRDefault="00DA3E3E" w:rsidP="00DC3D0A">
            <w:pPr>
              <w:pStyle w:val="TableHeading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  <w:szCs w:val="14"/>
              </w:rPr>
              <w:t>Namnförtydligande</w:t>
            </w:r>
          </w:p>
        </w:tc>
      </w:tr>
      <w:tr w:rsidR="00DA3E3E" w14:paraId="2A15EE44" w14:textId="77777777" w:rsidTr="00BB7204">
        <w:trPr>
          <w:trHeight w:hRule="exact" w:val="280"/>
        </w:trPr>
        <w:tc>
          <w:tcPr>
            <w:tcW w:w="9060" w:type="dxa"/>
            <w:tcBorders>
              <w:top w:val="nil"/>
            </w:tcBorders>
          </w:tcPr>
          <w:p w14:paraId="5398D7CD" w14:textId="77777777" w:rsidR="000D3B92" w:rsidRDefault="00DA3E3E" w:rsidP="00DC3D0A">
            <w:pPr>
              <w:pStyle w:val="Form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  <w:tbl>
            <w:tblPr>
              <w:tblStyle w:val="Tabellrutnt"/>
              <w:tblW w:w="0" w:type="auto"/>
              <w:tblLook w:val="04A0" w:firstRow="1" w:lastRow="0" w:firstColumn="1" w:lastColumn="0" w:noHBand="0" w:noVBand="1"/>
            </w:tblPr>
            <w:tblGrid>
              <w:gridCol w:w="8885"/>
            </w:tblGrid>
            <w:tr w:rsidR="000D3B92" w14:paraId="7245FA02" w14:textId="77777777" w:rsidTr="000D3B92">
              <w:tc>
                <w:tcPr>
                  <w:tcW w:w="8885" w:type="dxa"/>
                </w:tcPr>
                <w:p w14:paraId="53941066" w14:textId="77777777" w:rsidR="000D3B92" w:rsidRDefault="000D3B92" w:rsidP="00DC3D0A">
                  <w:pPr>
                    <w:pStyle w:val="FormText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3D881EE4" w14:textId="344EF1A3" w:rsidR="00DA3E3E" w:rsidRDefault="00DA3E3E" w:rsidP="00DC3D0A">
            <w:pPr>
              <w:pStyle w:val="FormText"/>
              <w:rPr>
                <w:rFonts w:ascii="Calibri" w:hAnsi="Calibri" w:cs="Calibri"/>
              </w:rPr>
            </w:pPr>
          </w:p>
        </w:tc>
      </w:tr>
    </w:tbl>
    <w:p w14:paraId="26626D96" w14:textId="77777777" w:rsidR="00DA3E3E" w:rsidRDefault="00DA3E3E" w:rsidP="00DA3E3E">
      <w:pPr>
        <w:pStyle w:val="TableHeading1"/>
        <w:rPr>
          <w:rFonts w:ascii="Calibri" w:hAnsi="Calibri" w:cs="Calibri"/>
        </w:rPr>
      </w:pPr>
    </w:p>
    <w:p w14:paraId="2912E6E4" w14:textId="77777777" w:rsidR="008F703B" w:rsidRDefault="00DD74BA" w:rsidP="00DA3E3E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INFORMATION TILL ARBETSTAGAREN</w:t>
      </w:r>
    </w:p>
    <w:p w14:paraId="553072AC" w14:textId="23B7DF06" w:rsidR="002D55E2" w:rsidRDefault="006C7F22" w:rsidP="00DA3E3E">
      <w:pPr>
        <w:rPr>
          <w:rFonts w:ascii="Calibri" w:hAnsi="Calibri" w:cs="Calibri"/>
        </w:rPr>
      </w:pPr>
      <w:r w:rsidRPr="00596566">
        <w:rPr>
          <w:rFonts w:ascii="Calibri" w:hAnsi="Calibri" w:cs="Calibri"/>
        </w:rPr>
        <w:t xml:space="preserve">Arbetsgivaren har inte någon skyldighet att bevilja ledighet </w:t>
      </w:r>
      <w:r w:rsidR="00596566">
        <w:rPr>
          <w:rFonts w:ascii="Calibri" w:hAnsi="Calibri" w:cs="Calibri"/>
        </w:rPr>
        <w:t xml:space="preserve">men </w:t>
      </w:r>
      <w:r w:rsidRPr="00596566">
        <w:rPr>
          <w:rFonts w:ascii="Calibri" w:hAnsi="Calibri" w:cs="Calibri"/>
        </w:rPr>
        <w:t>måste ta emot en ansökan och bedöma denna utifrån förutsättningarna. Arbetsgivarens beslut grundas på skäligt hänsynstagande till verksamhetens krav och behov</w:t>
      </w:r>
      <w:r w:rsidR="00D224C4">
        <w:rPr>
          <w:rFonts w:ascii="Calibri" w:hAnsi="Calibri" w:cs="Calibri"/>
        </w:rPr>
        <w:t>.</w:t>
      </w:r>
    </w:p>
    <w:p w14:paraId="5FF3A293" w14:textId="77777777" w:rsidR="002D55E2" w:rsidRDefault="002D55E2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95F9A86" w14:textId="5F21AC43" w:rsidR="007227BD" w:rsidRDefault="002D55E2" w:rsidP="00DA3E3E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OBSERVERA</w:t>
      </w:r>
    </w:p>
    <w:p w14:paraId="3DB647B2" w14:textId="08048978" w:rsidR="002D55E2" w:rsidRPr="00596566" w:rsidRDefault="002D55E2" w:rsidP="00DA3E3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Arbetsgivaren </w:t>
      </w:r>
      <w:r w:rsidR="003D0210">
        <w:rPr>
          <w:rFonts w:ascii="Calibri" w:hAnsi="Calibri" w:cs="Calibri"/>
        </w:rPr>
        <w:t>ska underrätta arbetstagaren</w:t>
      </w:r>
      <w:r w:rsidR="001439BC">
        <w:rPr>
          <w:rFonts w:ascii="Calibri" w:hAnsi="Calibri" w:cs="Calibri"/>
        </w:rPr>
        <w:t xml:space="preserve"> i enlighet med Svenska kyrkans </w:t>
      </w:r>
      <w:proofErr w:type="gramStart"/>
      <w:r w:rsidR="001439BC">
        <w:rPr>
          <w:rFonts w:ascii="Calibri" w:hAnsi="Calibri" w:cs="Calibri"/>
        </w:rPr>
        <w:t xml:space="preserve">AB </w:t>
      </w:r>
      <w:r w:rsidR="003D0210">
        <w:rPr>
          <w:rFonts w:ascii="Calibri" w:hAnsi="Calibri" w:cs="Calibri"/>
        </w:rPr>
        <w:t xml:space="preserve"> om</w:t>
      </w:r>
      <w:proofErr w:type="gramEnd"/>
      <w:r w:rsidR="003D0210">
        <w:rPr>
          <w:rFonts w:ascii="Calibri" w:hAnsi="Calibri" w:cs="Calibri"/>
        </w:rPr>
        <w:t xml:space="preserve"> att dennes anställning </w:t>
      </w:r>
      <w:r w:rsidR="00FA6A5D">
        <w:rPr>
          <w:rFonts w:ascii="Calibri" w:hAnsi="Calibri" w:cs="Calibri"/>
        </w:rPr>
        <w:t xml:space="preserve">avslutas månaden efter den anställde fyller 69 år. Då upphör också arbetsgivarens åtagande att erlägga pensionspremie på den tidigare heltidslönen eller den sysselsättningsgrad som varit </w:t>
      </w:r>
      <w:r w:rsidR="00491902">
        <w:rPr>
          <w:rFonts w:ascii="Calibri" w:hAnsi="Calibri" w:cs="Calibri"/>
        </w:rPr>
        <w:t>gällande före överenskommelsen i pensioneringssyfte.</w:t>
      </w:r>
    </w:p>
    <w:sectPr w:rsidR="002D55E2" w:rsidRPr="00596566" w:rsidSect="00DB6EF1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55C57" w14:textId="77777777" w:rsidR="006A4805" w:rsidRDefault="006A4805" w:rsidP="007A3076">
      <w:r>
        <w:separator/>
      </w:r>
    </w:p>
  </w:endnote>
  <w:endnote w:type="continuationSeparator" w:id="0">
    <w:p w14:paraId="00184939" w14:textId="77777777" w:rsidR="006A4805" w:rsidRDefault="006A4805" w:rsidP="007A3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66B2C" w14:textId="7F12CA89" w:rsidR="009C2FB2" w:rsidRDefault="009C2FB2" w:rsidP="009C2F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86"/>
      </w:tabs>
      <w:spacing w:after="0" w:line="240" w:lineRule="auto"/>
      <w:jc w:val="both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</w:rPr>
      <w:tab/>
    </w:r>
    <w:r w:rsidR="00411CFA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096CC8" wp14:editId="1962D1AE">
              <wp:simplePos x="0" y="0"/>
              <wp:positionH relativeFrom="column">
                <wp:posOffset>0</wp:posOffset>
              </wp:positionH>
              <wp:positionV relativeFrom="paragraph">
                <wp:posOffset>76200</wp:posOffset>
              </wp:positionV>
              <wp:extent cx="5762625" cy="22225"/>
              <wp:effectExtent l="0" t="0" r="9525" b="15875"/>
              <wp:wrapNone/>
              <wp:docPr id="811189929" name="Rak pilkoppli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2625" cy="222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D8D8D8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CEA19" id="_x0000_t32" coordsize="21600,21600" o:spt="32" o:oned="t" path="m,l21600,21600e" filled="f">
              <v:path arrowok="t" fillok="f" o:connecttype="none"/>
              <o:lock v:ext="edit" shapetype="t"/>
            </v:shapetype>
            <v:shape id="Rak pilkoppling 1" o:spid="_x0000_s1026" type="#_x0000_t32" style="position:absolute;margin-left:0;margin-top:6pt;width:453.75pt;height: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" strokecolor="#d8d8d8">
              <v:stroke startarrowwidth="narrow" startarrowlength="short" endarrowwidth="narrow" endarrowlength="short" joinstyle="miter"/>
              <o:lock v:ext="edit" shapetype="f"/>
            </v:shape>
          </w:pict>
        </mc:Fallback>
      </mc:AlternateContent>
    </w:r>
  </w:p>
  <w:p w14:paraId="58AA4E59" w14:textId="03F9DAB7" w:rsidR="001F41C8" w:rsidRDefault="009C2FB2" w:rsidP="009C2F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86"/>
      </w:tabs>
      <w:spacing w:after="0" w:line="240" w:lineRule="auto"/>
      <w:jc w:val="both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 Senast uppdaterad: </w:t>
    </w:r>
    <w:r w:rsidR="00D224C4">
      <w:rPr>
        <w:rFonts w:ascii="Calibri" w:hAnsi="Calibri" w:cs="Calibri"/>
        <w:color w:val="000000"/>
        <w:sz w:val="16"/>
        <w:szCs w:val="16"/>
      </w:rPr>
      <w:t xml:space="preserve">mars 2026 </w:t>
    </w:r>
    <w:r>
      <w:rPr>
        <w:rFonts w:ascii="Calibri" w:hAnsi="Calibri" w:cs="Calibri"/>
        <w:color w:val="000000"/>
        <w:sz w:val="20"/>
        <w:szCs w:val="20"/>
      </w:rPr>
      <w:tab/>
    </w:r>
    <w:r>
      <w:rPr>
        <w:rFonts w:ascii="Calibri" w:hAnsi="Calibri" w:cs="Calibri"/>
        <w:color w:val="000000"/>
        <w:sz w:val="20"/>
        <w:szCs w:val="20"/>
      </w:rPr>
      <w:tab/>
    </w:r>
    <w:r>
      <w:rPr>
        <w:rFonts w:ascii="Calibri" w:hAnsi="Calibri" w:cs="Calibri"/>
        <w:color w:val="000000"/>
        <w:sz w:val="16"/>
        <w:szCs w:val="16"/>
      </w:rPr>
      <w:t>Sida</w:t>
    </w:r>
    <w:r>
      <w:rPr>
        <w:rFonts w:ascii="Calibri" w:hAnsi="Calibri" w:cs="Calibri"/>
        <w:color w:val="000000"/>
        <w:sz w:val="18"/>
        <w:szCs w:val="18"/>
      </w:rPr>
      <w:t xml:space="preserve"> </w:t>
    </w:r>
    <w:r>
      <w:rPr>
        <w:rFonts w:ascii="Calibri" w:hAnsi="Calibri" w:cs="Calibri"/>
        <w:b/>
        <w:color w:val="000000"/>
        <w:sz w:val="18"/>
        <w:szCs w:val="18"/>
      </w:rPr>
      <w:fldChar w:fldCharType="begin"/>
    </w:r>
    <w:r>
      <w:rPr>
        <w:rFonts w:ascii="Calibri" w:hAnsi="Calibri" w:cs="Calibri"/>
        <w:b/>
        <w:color w:val="000000"/>
        <w:sz w:val="18"/>
        <w:szCs w:val="18"/>
      </w:rPr>
      <w:instrText>PAGE</w:instrText>
    </w:r>
    <w:r>
      <w:rPr>
        <w:rFonts w:ascii="Calibri" w:hAnsi="Calibri" w:cs="Calibri"/>
        <w:b/>
        <w:color w:val="000000"/>
        <w:sz w:val="18"/>
        <w:szCs w:val="18"/>
      </w:rPr>
      <w:fldChar w:fldCharType="separate"/>
    </w:r>
    <w:r>
      <w:rPr>
        <w:rFonts w:ascii="Calibri" w:hAnsi="Calibri" w:cs="Calibri"/>
        <w:b/>
        <w:color w:val="000000"/>
        <w:sz w:val="18"/>
        <w:szCs w:val="18"/>
      </w:rPr>
      <w:t>1</w:t>
    </w:r>
    <w:r>
      <w:rPr>
        <w:rFonts w:ascii="Calibri" w:hAnsi="Calibri" w:cs="Calibri"/>
        <w:b/>
        <w:color w:val="000000"/>
        <w:sz w:val="18"/>
        <w:szCs w:val="18"/>
      </w:rPr>
      <w:fldChar w:fldCharType="end"/>
    </w:r>
    <w:r>
      <w:rPr>
        <w:rFonts w:ascii="Calibri" w:hAnsi="Calibri" w:cs="Calibri"/>
        <w:color w:val="000000"/>
        <w:sz w:val="18"/>
        <w:szCs w:val="18"/>
      </w:rPr>
      <w:t xml:space="preserve"> av </w:t>
    </w:r>
    <w:r>
      <w:rPr>
        <w:rFonts w:ascii="Calibri" w:hAnsi="Calibri" w:cs="Calibri"/>
        <w:b/>
        <w:color w:val="000000"/>
        <w:sz w:val="18"/>
        <w:szCs w:val="18"/>
      </w:rPr>
      <w:fldChar w:fldCharType="begin"/>
    </w:r>
    <w:r>
      <w:rPr>
        <w:rFonts w:ascii="Calibri" w:hAnsi="Calibri" w:cs="Calibri"/>
        <w:b/>
        <w:color w:val="000000"/>
        <w:sz w:val="18"/>
        <w:szCs w:val="18"/>
      </w:rPr>
      <w:instrText>NUMPAGES</w:instrText>
    </w:r>
    <w:r>
      <w:rPr>
        <w:rFonts w:ascii="Calibri" w:hAnsi="Calibri" w:cs="Calibri"/>
        <w:b/>
        <w:color w:val="000000"/>
        <w:sz w:val="18"/>
        <w:szCs w:val="18"/>
      </w:rPr>
      <w:fldChar w:fldCharType="separate"/>
    </w:r>
    <w:r>
      <w:rPr>
        <w:rFonts w:ascii="Calibri" w:hAnsi="Calibri" w:cs="Calibri"/>
        <w:b/>
        <w:color w:val="000000"/>
        <w:sz w:val="18"/>
        <w:szCs w:val="18"/>
      </w:rPr>
      <w:t>3</w:t>
    </w:r>
    <w:r>
      <w:rPr>
        <w:rFonts w:ascii="Calibri" w:hAnsi="Calibri" w:cs="Calibri"/>
        <w:b/>
        <w:color w:val="000000"/>
        <w:sz w:val="18"/>
        <w:szCs w:val="18"/>
      </w:rPr>
      <w:fldChar w:fldCharType="end"/>
    </w:r>
    <w:r w:rsidR="00411CFA">
      <w:rPr>
        <w:rFonts w:ascii="Calibri" w:hAnsi="Calibri" w:cs="Calibri"/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9F1C6F" wp14:editId="21206DBB">
              <wp:simplePos x="0" y="0"/>
              <wp:positionH relativeFrom="column">
                <wp:posOffset>-720090</wp:posOffset>
              </wp:positionH>
              <wp:positionV relativeFrom="paragraph">
                <wp:posOffset>-540385</wp:posOffset>
              </wp:positionV>
              <wp:extent cx="286385" cy="1049020"/>
              <wp:effectExtent l="3810" t="2540" r="0" b="0"/>
              <wp:wrapNone/>
              <wp:docPr id="1656047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" cy="1049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297D3" w14:textId="77777777" w:rsidR="008F703B" w:rsidRPr="00F301BB" w:rsidRDefault="008F703B" w:rsidP="008F703B">
                          <w:pPr>
                            <w:pStyle w:val="Copyright"/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9F1C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6.7pt;margin-top:-42.55pt;width:22.55pt;height:82.6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" stroked="f">
              <v:textbox style="layout-flow:vertical;mso-layout-flow-alt:bottom-to-top;mso-fit-shape-to-text:t">
                <w:txbxContent>
                  <w:p w14:paraId="7A1297D3" w14:textId="77777777" w:rsidR="008F703B" w:rsidRPr="00F301BB" w:rsidRDefault="008F703B" w:rsidP="008F703B">
                    <w:pPr>
                      <w:pStyle w:val="Copyright"/>
                    </w:pPr>
                  </w:p>
                </w:txbxContent>
              </v:textbox>
            </v:shape>
          </w:pict>
        </mc:Fallback>
      </mc:AlternateContent>
    </w:r>
  </w:p>
  <w:p w14:paraId="188CA498" w14:textId="77777777" w:rsidR="001F41C8" w:rsidRDefault="001F41C8" w:rsidP="007A3076">
    <w:pPr>
      <w:pStyle w:val="Sidfot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2F12C" w14:textId="77777777" w:rsidR="006A4805" w:rsidRDefault="006A4805" w:rsidP="007A3076">
      <w:r>
        <w:separator/>
      </w:r>
    </w:p>
  </w:footnote>
  <w:footnote w:type="continuationSeparator" w:id="0">
    <w:p w14:paraId="7E40C2CB" w14:textId="77777777" w:rsidR="006A4805" w:rsidRDefault="006A4805" w:rsidP="007A3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487C2" w14:textId="43D1B51A" w:rsidR="00D224C4" w:rsidRPr="00D224C4" w:rsidRDefault="00D224C4">
    <w:pPr>
      <w:pStyle w:val="Sidhuvud"/>
      <w:rPr>
        <w:rFonts w:ascii="Arial" w:hAnsi="Arial" w:cs="Arial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C32A2"/>
    <w:multiLevelType w:val="hybridMultilevel"/>
    <w:tmpl w:val="BD62CADC"/>
    <w:lvl w:ilvl="0" w:tplc="D1181A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ACE4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90AB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CC06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46AA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4A1D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9E6C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7C5E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D2BE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098059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15"/>
    <w:rsid w:val="0000591A"/>
    <w:rsid w:val="0001384F"/>
    <w:rsid w:val="0003114A"/>
    <w:rsid w:val="000330FD"/>
    <w:rsid w:val="000345EF"/>
    <w:rsid w:val="00063ADA"/>
    <w:rsid w:val="00065D83"/>
    <w:rsid w:val="000908A4"/>
    <w:rsid w:val="0009338C"/>
    <w:rsid w:val="000A1B93"/>
    <w:rsid w:val="000A2561"/>
    <w:rsid w:val="000B3AA7"/>
    <w:rsid w:val="000C252E"/>
    <w:rsid w:val="000D2E06"/>
    <w:rsid w:val="000D3B92"/>
    <w:rsid w:val="000E0531"/>
    <w:rsid w:val="000E3BF0"/>
    <w:rsid w:val="0010345B"/>
    <w:rsid w:val="00114F5A"/>
    <w:rsid w:val="001173AD"/>
    <w:rsid w:val="00120A97"/>
    <w:rsid w:val="00135626"/>
    <w:rsid w:val="001411DB"/>
    <w:rsid w:val="001439BC"/>
    <w:rsid w:val="001563EA"/>
    <w:rsid w:val="0017337E"/>
    <w:rsid w:val="001A4F36"/>
    <w:rsid w:val="001B068D"/>
    <w:rsid w:val="001B7A4A"/>
    <w:rsid w:val="001C2255"/>
    <w:rsid w:val="001C3839"/>
    <w:rsid w:val="001F375A"/>
    <w:rsid w:val="001F41C8"/>
    <w:rsid w:val="001F586C"/>
    <w:rsid w:val="002169F6"/>
    <w:rsid w:val="00243F57"/>
    <w:rsid w:val="002513D2"/>
    <w:rsid w:val="00257B81"/>
    <w:rsid w:val="00264046"/>
    <w:rsid w:val="0027584A"/>
    <w:rsid w:val="00290747"/>
    <w:rsid w:val="0029540C"/>
    <w:rsid w:val="002A063E"/>
    <w:rsid w:val="002A0793"/>
    <w:rsid w:val="002B7534"/>
    <w:rsid w:val="002D55E2"/>
    <w:rsid w:val="002D5DC8"/>
    <w:rsid w:val="002E377A"/>
    <w:rsid w:val="002F1128"/>
    <w:rsid w:val="002F45CA"/>
    <w:rsid w:val="003078E4"/>
    <w:rsid w:val="00323DBF"/>
    <w:rsid w:val="0033144F"/>
    <w:rsid w:val="00343F33"/>
    <w:rsid w:val="0035457B"/>
    <w:rsid w:val="003621F6"/>
    <w:rsid w:val="003705AC"/>
    <w:rsid w:val="003923CA"/>
    <w:rsid w:val="003962BF"/>
    <w:rsid w:val="003D0210"/>
    <w:rsid w:val="003D2757"/>
    <w:rsid w:val="003D5353"/>
    <w:rsid w:val="003D76D4"/>
    <w:rsid w:val="003E1AB3"/>
    <w:rsid w:val="003E7EC1"/>
    <w:rsid w:val="0040526D"/>
    <w:rsid w:val="004060BB"/>
    <w:rsid w:val="00411CFA"/>
    <w:rsid w:val="00421808"/>
    <w:rsid w:val="00421EFA"/>
    <w:rsid w:val="00437C2E"/>
    <w:rsid w:val="0044737C"/>
    <w:rsid w:val="0045454D"/>
    <w:rsid w:val="00491902"/>
    <w:rsid w:val="0049749F"/>
    <w:rsid w:val="004A4942"/>
    <w:rsid w:val="004A4FB0"/>
    <w:rsid w:val="004B73B7"/>
    <w:rsid w:val="004B77C6"/>
    <w:rsid w:val="004C247A"/>
    <w:rsid w:val="004C6075"/>
    <w:rsid w:val="004D3ED4"/>
    <w:rsid w:val="004F04F9"/>
    <w:rsid w:val="004F54A4"/>
    <w:rsid w:val="00505D45"/>
    <w:rsid w:val="00506844"/>
    <w:rsid w:val="00506DE7"/>
    <w:rsid w:val="00507F7A"/>
    <w:rsid w:val="00513688"/>
    <w:rsid w:val="0054196F"/>
    <w:rsid w:val="005436BB"/>
    <w:rsid w:val="00556701"/>
    <w:rsid w:val="00560E8B"/>
    <w:rsid w:val="00572437"/>
    <w:rsid w:val="0057440E"/>
    <w:rsid w:val="00580FE9"/>
    <w:rsid w:val="005841FB"/>
    <w:rsid w:val="00596566"/>
    <w:rsid w:val="005A0E06"/>
    <w:rsid w:val="005B2A95"/>
    <w:rsid w:val="005B3668"/>
    <w:rsid w:val="005B663F"/>
    <w:rsid w:val="005C16B0"/>
    <w:rsid w:val="005C4F87"/>
    <w:rsid w:val="006053AE"/>
    <w:rsid w:val="00620B6F"/>
    <w:rsid w:val="00625231"/>
    <w:rsid w:val="00626F15"/>
    <w:rsid w:val="0063186C"/>
    <w:rsid w:val="0064017E"/>
    <w:rsid w:val="00641752"/>
    <w:rsid w:val="00652A51"/>
    <w:rsid w:val="00672D7F"/>
    <w:rsid w:val="00673080"/>
    <w:rsid w:val="006A2416"/>
    <w:rsid w:val="006A4805"/>
    <w:rsid w:val="006A61D4"/>
    <w:rsid w:val="006B53C3"/>
    <w:rsid w:val="006C670E"/>
    <w:rsid w:val="006C7F22"/>
    <w:rsid w:val="006E2F68"/>
    <w:rsid w:val="006E4064"/>
    <w:rsid w:val="006F399B"/>
    <w:rsid w:val="0071037E"/>
    <w:rsid w:val="00713243"/>
    <w:rsid w:val="00717DB3"/>
    <w:rsid w:val="007221A0"/>
    <w:rsid w:val="007227BD"/>
    <w:rsid w:val="00730FA6"/>
    <w:rsid w:val="00760FB8"/>
    <w:rsid w:val="00766533"/>
    <w:rsid w:val="00767D4C"/>
    <w:rsid w:val="007A3076"/>
    <w:rsid w:val="007A480D"/>
    <w:rsid w:val="007B1A61"/>
    <w:rsid w:val="007B3BFA"/>
    <w:rsid w:val="007D1B30"/>
    <w:rsid w:val="00801CBF"/>
    <w:rsid w:val="00807A4A"/>
    <w:rsid w:val="00813C0C"/>
    <w:rsid w:val="00816D45"/>
    <w:rsid w:val="00823024"/>
    <w:rsid w:val="00827707"/>
    <w:rsid w:val="00841608"/>
    <w:rsid w:val="00855657"/>
    <w:rsid w:val="00870D7B"/>
    <w:rsid w:val="008A10AD"/>
    <w:rsid w:val="008D1AE9"/>
    <w:rsid w:val="008D539E"/>
    <w:rsid w:val="008F703B"/>
    <w:rsid w:val="009036B0"/>
    <w:rsid w:val="0091468F"/>
    <w:rsid w:val="00930A5B"/>
    <w:rsid w:val="009319A3"/>
    <w:rsid w:val="0093410C"/>
    <w:rsid w:val="00940164"/>
    <w:rsid w:val="00940861"/>
    <w:rsid w:val="00947EA3"/>
    <w:rsid w:val="00952E81"/>
    <w:rsid w:val="00964A36"/>
    <w:rsid w:val="00965C87"/>
    <w:rsid w:val="0098012A"/>
    <w:rsid w:val="0099166D"/>
    <w:rsid w:val="00992AB3"/>
    <w:rsid w:val="009A0EE9"/>
    <w:rsid w:val="009A70EC"/>
    <w:rsid w:val="009A713D"/>
    <w:rsid w:val="009B0529"/>
    <w:rsid w:val="009B0A9D"/>
    <w:rsid w:val="009B0D03"/>
    <w:rsid w:val="009B12C6"/>
    <w:rsid w:val="009C1FC6"/>
    <w:rsid w:val="009C2FB2"/>
    <w:rsid w:val="009E10FE"/>
    <w:rsid w:val="009E3821"/>
    <w:rsid w:val="009E3B62"/>
    <w:rsid w:val="009F2D95"/>
    <w:rsid w:val="00A018DF"/>
    <w:rsid w:val="00A0662A"/>
    <w:rsid w:val="00A23190"/>
    <w:rsid w:val="00A340B1"/>
    <w:rsid w:val="00A35DAC"/>
    <w:rsid w:val="00A55FF0"/>
    <w:rsid w:val="00A60FCF"/>
    <w:rsid w:val="00A907FB"/>
    <w:rsid w:val="00A978FE"/>
    <w:rsid w:val="00AA6E58"/>
    <w:rsid w:val="00AB1CBF"/>
    <w:rsid w:val="00AB51B8"/>
    <w:rsid w:val="00AC3793"/>
    <w:rsid w:val="00B0117A"/>
    <w:rsid w:val="00B02FBC"/>
    <w:rsid w:val="00B14B71"/>
    <w:rsid w:val="00B2320A"/>
    <w:rsid w:val="00B32D44"/>
    <w:rsid w:val="00B37512"/>
    <w:rsid w:val="00B508A1"/>
    <w:rsid w:val="00B50F15"/>
    <w:rsid w:val="00B5669A"/>
    <w:rsid w:val="00B7256D"/>
    <w:rsid w:val="00B75627"/>
    <w:rsid w:val="00B92980"/>
    <w:rsid w:val="00BB7204"/>
    <w:rsid w:val="00BD06E5"/>
    <w:rsid w:val="00BD6864"/>
    <w:rsid w:val="00C0722E"/>
    <w:rsid w:val="00C31480"/>
    <w:rsid w:val="00C33490"/>
    <w:rsid w:val="00C4257D"/>
    <w:rsid w:val="00C4625A"/>
    <w:rsid w:val="00C522FC"/>
    <w:rsid w:val="00C52BC1"/>
    <w:rsid w:val="00C57FB1"/>
    <w:rsid w:val="00C62702"/>
    <w:rsid w:val="00C66018"/>
    <w:rsid w:val="00C7661E"/>
    <w:rsid w:val="00C84C40"/>
    <w:rsid w:val="00C97A1A"/>
    <w:rsid w:val="00CB0BF7"/>
    <w:rsid w:val="00CC21C2"/>
    <w:rsid w:val="00CC688C"/>
    <w:rsid w:val="00CD085B"/>
    <w:rsid w:val="00D13AA2"/>
    <w:rsid w:val="00D15826"/>
    <w:rsid w:val="00D21FD5"/>
    <w:rsid w:val="00D224C4"/>
    <w:rsid w:val="00D27E03"/>
    <w:rsid w:val="00D32B73"/>
    <w:rsid w:val="00D4080F"/>
    <w:rsid w:val="00D660AF"/>
    <w:rsid w:val="00D7572F"/>
    <w:rsid w:val="00D81063"/>
    <w:rsid w:val="00D815BA"/>
    <w:rsid w:val="00D96EB5"/>
    <w:rsid w:val="00DA3E3E"/>
    <w:rsid w:val="00DB0DF4"/>
    <w:rsid w:val="00DB314C"/>
    <w:rsid w:val="00DB6EF1"/>
    <w:rsid w:val="00DC3D0A"/>
    <w:rsid w:val="00DD74BA"/>
    <w:rsid w:val="00DE620B"/>
    <w:rsid w:val="00DE6733"/>
    <w:rsid w:val="00E12FBF"/>
    <w:rsid w:val="00E177AE"/>
    <w:rsid w:val="00E27A2F"/>
    <w:rsid w:val="00E36A26"/>
    <w:rsid w:val="00E5024A"/>
    <w:rsid w:val="00E67886"/>
    <w:rsid w:val="00E737A7"/>
    <w:rsid w:val="00E969A8"/>
    <w:rsid w:val="00EB0DF6"/>
    <w:rsid w:val="00EB24DF"/>
    <w:rsid w:val="00EB6E50"/>
    <w:rsid w:val="00EC14B1"/>
    <w:rsid w:val="00EC6D84"/>
    <w:rsid w:val="00EE3DE9"/>
    <w:rsid w:val="00F05ED0"/>
    <w:rsid w:val="00F06A8B"/>
    <w:rsid w:val="00F10499"/>
    <w:rsid w:val="00F146D4"/>
    <w:rsid w:val="00F16775"/>
    <w:rsid w:val="00F301BB"/>
    <w:rsid w:val="00FA6A5D"/>
    <w:rsid w:val="00FE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1188C"/>
  <w15:chartTrackingRefBased/>
  <w15:docId w15:val="{F43246AE-6CE6-4915-9BA3-5923016E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076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Rubrik1">
    <w:name w:val="heading 1"/>
    <w:next w:val="Normal"/>
    <w:link w:val="Rubrik1Char"/>
    <w:uiPriority w:val="9"/>
    <w:qFormat/>
    <w:rsid w:val="00F10499"/>
    <w:pPr>
      <w:spacing w:before="240" w:after="80" w:line="276" w:lineRule="auto"/>
      <w:outlineLvl w:val="0"/>
    </w:pPr>
    <w:rPr>
      <w:rFonts w:ascii="Arial" w:hAnsi="Arial" w:cs="Arial"/>
      <w:b/>
      <w:szCs w:val="18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next w:val="Normal"/>
    <w:link w:val="RubrikChar"/>
    <w:uiPriority w:val="10"/>
    <w:qFormat/>
    <w:rsid w:val="00D4080F"/>
    <w:pPr>
      <w:spacing w:after="200" w:line="276" w:lineRule="auto"/>
    </w:pPr>
    <w:rPr>
      <w:rFonts w:ascii="Arial" w:hAnsi="Arial" w:cs="Arial"/>
      <w:sz w:val="48"/>
      <w:lang w:eastAsia="en-US"/>
    </w:rPr>
  </w:style>
  <w:style w:type="character" w:customStyle="1" w:styleId="RubrikChar">
    <w:name w:val="Rubrik Char"/>
    <w:link w:val="Rubrik"/>
    <w:uiPriority w:val="10"/>
    <w:rsid w:val="00D4080F"/>
    <w:rPr>
      <w:rFonts w:ascii="Arial" w:hAnsi="Arial" w:cs="Arial"/>
      <w:sz w:val="48"/>
      <w:lang w:val="sv-SE" w:eastAsia="en-US" w:bidi="ar-SA"/>
    </w:rPr>
  </w:style>
  <w:style w:type="table" w:styleId="Tabellrutnt">
    <w:name w:val="Table Grid"/>
    <w:basedOn w:val="Normaltabell"/>
    <w:uiPriority w:val="59"/>
    <w:rsid w:val="00C334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huvud">
    <w:name w:val="header"/>
    <w:basedOn w:val="Normal"/>
    <w:link w:val="SidhuvudChar"/>
    <w:uiPriority w:val="99"/>
    <w:unhideWhenUsed/>
    <w:rsid w:val="003D2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D2757"/>
  </w:style>
  <w:style w:type="paragraph" w:styleId="Sidfot">
    <w:name w:val="footer"/>
    <w:basedOn w:val="Normal"/>
    <w:link w:val="SidfotChar"/>
    <w:uiPriority w:val="99"/>
    <w:unhideWhenUsed/>
    <w:rsid w:val="003D2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D2757"/>
  </w:style>
  <w:style w:type="paragraph" w:styleId="Ballongtext">
    <w:name w:val="Balloon Text"/>
    <w:basedOn w:val="Normal"/>
    <w:link w:val="BallongtextChar"/>
    <w:uiPriority w:val="99"/>
    <w:semiHidden/>
    <w:unhideWhenUsed/>
    <w:rsid w:val="00295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29540C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uiPriority w:val="9"/>
    <w:rsid w:val="00F10499"/>
    <w:rPr>
      <w:rFonts w:ascii="Arial" w:hAnsi="Arial" w:cs="Arial"/>
      <w:b/>
      <w:szCs w:val="18"/>
      <w:lang w:val="sv-SE" w:eastAsia="en-US" w:bidi="ar-SA"/>
    </w:rPr>
  </w:style>
  <w:style w:type="paragraph" w:customStyle="1" w:styleId="TableHeading2">
    <w:name w:val="Table Heading 2"/>
    <w:link w:val="TableHeading2Char"/>
    <w:qFormat/>
    <w:rsid w:val="00D4080F"/>
    <w:rPr>
      <w:rFonts w:ascii="Arial" w:hAnsi="Arial" w:cs="Arial"/>
      <w:sz w:val="14"/>
      <w:szCs w:val="12"/>
      <w:lang w:eastAsia="en-US"/>
    </w:rPr>
  </w:style>
  <w:style w:type="character" w:customStyle="1" w:styleId="TableHeading2Char">
    <w:name w:val="Table Heading 2 Char"/>
    <w:link w:val="TableHeading2"/>
    <w:rsid w:val="00D4080F"/>
    <w:rPr>
      <w:rFonts w:ascii="Arial" w:hAnsi="Arial" w:cs="Arial"/>
      <w:sz w:val="14"/>
      <w:szCs w:val="12"/>
      <w:lang w:val="sv-SE" w:eastAsia="en-US" w:bidi="ar-SA"/>
    </w:rPr>
  </w:style>
  <w:style w:type="paragraph" w:customStyle="1" w:styleId="TableHeading1">
    <w:name w:val="Table Heading 1"/>
    <w:basedOn w:val="Rubrik1"/>
    <w:link w:val="TableHeading1Char"/>
    <w:qFormat/>
    <w:rsid w:val="006A61D4"/>
    <w:pPr>
      <w:spacing w:after="0"/>
    </w:pPr>
  </w:style>
  <w:style w:type="character" w:customStyle="1" w:styleId="TableHeading1Char">
    <w:name w:val="Table Heading 1 Char"/>
    <w:link w:val="TableHeading1"/>
    <w:rsid w:val="006A61D4"/>
    <w:rPr>
      <w:rFonts w:ascii="Arial" w:hAnsi="Arial" w:cs="Arial"/>
      <w:b w:val="0"/>
      <w:szCs w:val="18"/>
      <w:lang w:val="sv-SE" w:eastAsia="en-US" w:bidi="ar-SA"/>
    </w:rPr>
  </w:style>
  <w:style w:type="paragraph" w:customStyle="1" w:styleId="Copyright">
    <w:name w:val="Copyright"/>
    <w:link w:val="CopyrightChar"/>
    <w:qFormat/>
    <w:rsid w:val="00F301BB"/>
    <w:pPr>
      <w:spacing w:line="276" w:lineRule="auto"/>
    </w:pPr>
    <w:rPr>
      <w:rFonts w:ascii="Arial" w:hAnsi="Arial"/>
      <w:sz w:val="12"/>
      <w:szCs w:val="12"/>
      <w:lang w:eastAsia="en-US"/>
    </w:rPr>
  </w:style>
  <w:style w:type="paragraph" w:customStyle="1" w:styleId="FormText">
    <w:name w:val="Form Text"/>
    <w:link w:val="FormTextChar"/>
    <w:qFormat/>
    <w:rsid w:val="002A0793"/>
    <w:rPr>
      <w:rFonts w:ascii="Arial" w:hAnsi="Arial" w:cs="Arial"/>
      <w:sz w:val="22"/>
      <w:szCs w:val="22"/>
      <w:lang w:eastAsia="en-US"/>
    </w:rPr>
  </w:style>
  <w:style w:type="character" w:customStyle="1" w:styleId="CopyrightChar">
    <w:name w:val="Copyright Char"/>
    <w:link w:val="Copyright"/>
    <w:rsid w:val="00F301BB"/>
    <w:rPr>
      <w:rFonts w:ascii="Arial" w:hAnsi="Arial"/>
      <w:sz w:val="12"/>
      <w:szCs w:val="12"/>
      <w:lang w:val="sv-SE" w:eastAsia="en-US" w:bidi="ar-SA"/>
    </w:rPr>
  </w:style>
  <w:style w:type="character" w:customStyle="1" w:styleId="FormTextChar">
    <w:name w:val="Form Text Char"/>
    <w:link w:val="FormText"/>
    <w:rsid w:val="002A0793"/>
    <w:rPr>
      <w:rFonts w:ascii="Arial" w:hAnsi="Arial" w:cs="Arial"/>
      <w:sz w:val="22"/>
      <w:szCs w:val="22"/>
      <w:lang w:val="sv-S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0434\Documents\privat\DraftIT\Dokumentstyrning\_DraftIT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900592B5502A4EB99A6A3C5A4C3996" ma:contentTypeVersion="13" ma:contentTypeDescription="Skapa ett nytt dokument." ma:contentTypeScope="" ma:versionID="b134049d325a41e67913b5a5bfc103f2">
  <xsd:schema xmlns:xsd="http://www.w3.org/2001/XMLSchema" xmlns:xs="http://www.w3.org/2001/XMLSchema" xmlns:p="http://schemas.microsoft.com/office/2006/metadata/properties" xmlns:ns2="6fca7927-681c-4f6d-b8ba-b73fc363a341" xmlns:ns3="9ebf628f-2c57-4044-8a30-e4313ea75d2f" targetNamespace="http://schemas.microsoft.com/office/2006/metadata/properties" ma:root="true" ma:fieldsID="6eb9f9a935ecb781761db571b2eb9da0" ns2:_="" ns3:_="">
    <xsd:import namespace="6fca7927-681c-4f6d-b8ba-b73fc363a341"/>
    <xsd:import namespace="9ebf628f-2c57-4044-8a30-e4313ea75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a7927-681c-4f6d-b8ba-b73fc363a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c59bb180-57fd-4970-b432-fb28d58183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f628f-2c57-4044-8a30-e4313ea75d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9c4f90c-5412-4b81-bc6a-9067a76eba9c}" ma:internalName="TaxCatchAll" ma:showField="CatchAllData" ma:web="9ebf628f-2c57-4044-8a30-e4313ea75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ca7927-681c-4f6d-b8ba-b73fc363a341">
      <Terms xmlns="http://schemas.microsoft.com/office/infopath/2007/PartnerControls"/>
    </lcf76f155ced4ddcb4097134ff3c332f>
    <TaxCatchAll xmlns="9ebf628f-2c57-4044-8a30-e4313ea75d2f" xsi:nil="true"/>
  </documentManagement>
</p:properties>
</file>

<file path=customXml/itemProps1.xml><?xml version="1.0" encoding="utf-8"?>
<ds:datastoreItem xmlns:ds="http://schemas.openxmlformats.org/officeDocument/2006/customXml" ds:itemID="{27523DBC-8F60-48EC-83AE-691405797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a7927-681c-4f6d-b8ba-b73fc363a341"/>
    <ds:schemaRef ds:uri="9ebf628f-2c57-4044-8a30-e4313ea75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7C1220-D2B3-4E09-A739-3BA928388E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0F03E7-45F9-4CD7-8F57-A85A6CF10B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1833D6-398D-4524-B9FF-E46463C85DB0}">
  <ds:schemaRefs>
    <ds:schemaRef ds:uri="http://schemas.microsoft.com/office/2006/metadata/properties"/>
    <ds:schemaRef ds:uri="6fca7927-681c-4f6d-b8ba-b73fc363a341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ebf628f-2c57-4044-8a30-e4313ea75d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_DraftIT mall</Template>
  <TotalTime>29</TotalTime>
  <Pages>2</Pages>
  <Words>244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draftit AB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draftit AB</dc:creator>
  <cp:keywords/>
  <dc:description>3.01</dc:description>
  <cp:lastModifiedBy>Sten Lycke</cp:lastModifiedBy>
  <cp:revision>30</cp:revision>
  <dcterms:created xsi:type="dcterms:W3CDTF">2026-03-10T09:12:00Z</dcterms:created>
  <dcterms:modified xsi:type="dcterms:W3CDTF">2026-04-20T19:03:00Z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0x0101008D900592B5502A4EB99A6A3C5A4C3996</vt:lpwstr>
  </property>
  <property fmtid="{D5CDD505-2E9C-101B-9397-08002B2CF9AE}" pid="3" name="MediaServiceImageTags">
    <vt:lpwstr/>
  </property>
</Properties>
</file>