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F4E0" w14:textId="77777777" w:rsidR="00BD63AC" w:rsidRPr="00643221" w:rsidRDefault="004C3DBD" w:rsidP="00142981">
      <w:pPr>
        <w:tabs>
          <w:tab w:val="left" w:pos="1701"/>
          <w:tab w:val="left" w:pos="5387"/>
          <w:tab w:val="left" w:pos="7920"/>
        </w:tabs>
        <w:ind w:left="1080" w:right="-11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54220" w:rsidRPr="00643221">
        <w:rPr>
          <w:rFonts w:ascii="Calibri" w:hAnsi="Calibri" w:cs="Calibri"/>
          <w:b/>
          <w:sz w:val="24"/>
          <w:szCs w:val="24"/>
        </w:rPr>
        <w:t>FÖRHANDLINGS</w:t>
      </w:r>
      <w:r w:rsidR="001B5F2D" w:rsidRPr="00643221">
        <w:rPr>
          <w:rFonts w:ascii="Calibri" w:hAnsi="Calibri" w:cs="Calibri"/>
          <w:b/>
          <w:sz w:val="24"/>
          <w:szCs w:val="24"/>
        </w:rPr>
        <w:t>PROTOKOLL</w:t>
      </w:r>
    </w:p>
    <w:p w14:paraId="6C75113C" w14:textId="77777777" w:rsidR="001B5F2D" w:rsidRPr="00643221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62231F29" w14:textId="77777777" w:rsidR="00924FA1" w:rsidRPr="00643221" w:rsidRDefault="0070762F" w:rsidP="001B5F2D">
      <w:pPr>
        <w:tabs>
          <w:tab w:val="left" w:pos="5387"/>
        </w:tabs>
        <w:ind w:left="5387" w:right="-110"/>
        <w:rPr>
          <w:rFonts w:ascii="Calibri" w:hAnsi="Calibri" w:cs="Calibri"/>
          <w:sz w:val="24"/>
          <w:szCs w:val="24"/>
        </w:rPr>
      </w:pPr>
      <w:r w:rsidRPr="00643221">
        <w:rPr>
          <w:rFonts w:ascii="Calibri" w:hAnsi="Calibri" w:cs="Calibri"/>
          <w:sz w:val="24"/>
          <w:szCs w:val="24"/>
        </w:rPr>
        <w:t>Förhandling:</w:t>
      </w:r>
    </w:p>
    <w:p w14:paraId="786F452D" w14:textId="77777777" w:rsidR="001B5F2D" w:rsidRPr="00643221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FBDD505" w14:textId="77777777" w:rsidR="001B5F2D" w:rsidRPr="00643221" w:rsidRDefault="00D54220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643221">
        <w:rPr>
          <w:rFonts w:ascii="Calibri" w:hAnsi="Calibri" w:cs="Calibri"/>
          <w:sz w:val="24"/>
          <w:szCs w:val="24"/>
        </w:rPr>
        <w:tab/>
        <w:t>20</w:t>
      </w:r>
      <w:r w:rsidR="002818BA">
        <w:rPr>
          <w:rFonts w:ascii="Calibri" w:hAnsi="Calibri" w:cs="Calibri"/>
          <w:sz w:val="24"/>
          <w:szCs w:val="24"/>
        </w:rPr>
        <w:t>2</w:t>
      </w:r>
      <w:r w:rsidR="00024BE0">
        <w:rPr>
          <w:rFonts w:ascii="Calibri" w:hAnsi="Calibri" w:cs="Calibri"/>
          <w:sz w:val="24"/>
          <w:szCs w:val="24"/>
        </w:rPr>
        <w:t>5</w:t>
      </w:r>
      <w:r w:rsidRPr="00643221">
        <w:rPr>
          <w:rFonts w:ascii="Calibri" w:hAnsi="Calibri" w:cs="Calibri"/>
          <w:sz w:val="24"/>
          <w:szCs w:val="24"/>
        </w:rPr>
        <w:t>-</w:t>
      </w:r>
      <w:r w:rsidR="0091444B">
        <w:rPr>
          <w:rFonts w:ascii="Calibri" w:hAnsi="Calibri" w:cs="Calibri"/>
          <w:sz w:val="24"/>
          <w:szCs w:val="24"/>
        </w:rPr>
        <w:t>0</w:t>
      </w:r>
      <w:r w:rsidRPr="00643221">
        <w:rPr>
          <w:rFonts w:ascii="Calibri" w:hAnsi="Calibri" w:cs="Calibri"/>
          <w:sz w:val="24"/>
          <w:szCs w:val="24"/>
        </w:rPr>
        <w:t>0-</w:t>
      </w:r>
      <w:r w:rsidR="0091444B">
        <w:rPr>
          <w:rFonts w:ascii="Calibri" w:hAnsi="Calibri" w:cs="Calibri"/>
          <w:sz w:val="24"/>
          <w:szCs w:val="24"/>
        </w:rPr>
        <w:t>0</w:t>
      </w:r>
      <w:r w:rsidRPr="00643221">
        <w:rPr>
          <w:rFonts w:ascii="Calibri" w:hAnsi="Calibri" w:cs="Calibri"/>
          <w:sz w:val="24"/>
          <w:szCs w:val="24"/>
        </w:rPr>
        <w:t>0</w:t>
      </w:r>
      <w:r w:rsidR="00DE4DBC">
        <w:rPr>
          <w:rFonts w:ascii="Calibri" w:hAnsi="Calibri" w:cs="Calibri"/>
          <w:sz w:val="24"/>
          <w:szCs w:val="24"/>
        </w:rPr>
        <w:t xml:space="preserve"> i X-stad</w:t>
      </w:r>
    </w:p>
    <w:p w14:paraId="10A1FC75" w14:textId="77777777" w:rsidR="001B5F2D" w:rsidRPr="00643221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315ECD9A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3D2687">
        <w:rPr>
          <w:rFonts w:ascii="Calibri" w:hAnsi="Calibri" w:cs="Calibri"/>
          <w:b/>
          <w:sz w:val="24"/>
          <w:szCs w:val="24"/>
        </w:rPr>
        <w:t>PARTER</w:t>
      </w:r>
    </w:p>
    <w:p w14:paraId="1D025029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7CC9E5BF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  <w:u w:val="single"/>
        </w:rPr>
      </w:pPr>
      <w:r w:rsidRPr="003D2687">
        <w:rPr>
          <w:rFonts w:ascii="Calibri" w:hAnsi="Calibri" w:cs="Calibri"/>
          <w:sz w:val="24"/>
          <w:szCs w:val="24"/>
          <w:u w:val="single"/>
        </w:rPr>
        <w:t xml:space="preserve">Arbetsgivarparten: </w:t>
      </w:r>
    </w:p>
    <w:p w14:paraId="687FBAB5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3D2687">
        <w:rPr>
          <w:rFonts w:ascii="Calibri" w:hAnsi="Calibri" w:cs="Calibri"/>
          <w:sz w:val="24"/>
          <w:szCs w:val="24"/>
        </w:rPr>
        <w:t>X-församling, Box 000, 000 00 X-stad</w:t>
      </w:r>
    </w:p>
    <w:p w14:paraId="072AA85F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0A89E63C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  <w:u w:val="single"/>
        </w:rPr>
      </w:pPr>
      <w:r w:rsidRPr="003D2687">
        <w:rPr>
          <w:rFonts w:ascii="Calibri" w:hAnsi="Calibri" w:cs="Calibri"/>
          <w:sz w:val="24"/>
          <w:szCs w:val="24"/>
          <w:u w:val="single"/>
        </w:rPr>
        <w:t xml:space="preserve">Arbetstagarparten: </w:t>
      </w:r>
    </w:p>
    <w:p w14:paraId="6752353B" w14:textId="77777777" w:rsidR="003D2687" w:rsidRPr="003D2687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3D2687">
        <w:rPr>
          <w:rFonts w:ascii="Calibri" w:hAnsi="Calibri" w:cs="Calibri"/>
          <w:sz w:val="24"/>
          <w:szCs w:val="24"/>
        </w:rPr>
        <w:t xml:space="preserve">Svenska Kommunalarbetareförbundet </w:t>
      </w:r>
    </w:p>
    <w:p w14:paraId="57D1036E" w14:textId="77777777" w:rsidR="003D2687" w:rsidRPr="00BD0D66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087D7B7D" w14:textId="77777777" w:rsidR="003D2687" w:rsidRPr="00BD0D66" w:rsidRDefault="003D2687" w:rsidP="003D2687">
      <w:pPr>
        <w:tabs>
          <w:tab w:val="left" w:pos="5387"/>
        </w:tabs>
        <w:ind w:left="1080" w:right="-110"/>
        <w:rPr>
          <w:rFonts w:ascii="Calibri" w:hAnsi="Calibri" w:cs="Calibri"/>
          <w:b/>
          <w:sz w:val="28"/>
          <w:szCs w:val="28"/>
        </w:rPr>
      </w:pPr>
      <w:r w:rsidRPr="00BD0D66">
        <w:rPr>
          <w:rFonts w:ascii="Calibri" w:hAnsi="Calibri" w:cs="Calibri"/>
          <w:b/>
          <w:sz w:val="28"/>
          <w:szCs w:val="28"/>
        </w:rPr>
        <w:t>FÖRHANDLINGSFRÅGAN</w:t>
      </w:r>
    </w:p>
    <w:p w14:paraId="50F72CCC" w14:textId="77777777" w:rsidR="00D54220" w:rsidRPr="00643221" w:rsidRDefault="0091444B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Lokalt kollektivavtal om </w:t>
      </w:r>
      <w:r w:rsidR="00024BE0">
        <w:rPr>
          <w:rFonts w:ascii="Calibri" w:hAnsi="Calibri" w:cs="Calibri"/>
          <w:sz w:val="24"/>
          <w:szCs w:val="24"/>
        </w:rPr>
        <w:t>längre arbetstid del av år</w:t>
      </w:r>
    </w:p>
    <w:p w14:paraId="357E6567" w14:textId="77777777" w:rsidR="001B5F2D" w:rsidRPr="00643221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643221">
        <w:rPr>
          <w:rFonts w:ascii="Calibri" w:hAnsi="Calibri" w:cs="Calibri"/>
          <w:sz w:val="24"/>
          <w:szCs w:val="24"/>
        </w:rPr>
        <w:t>__________</w:t>
      </w:r>
    </w:p>
    <w:p w14:paraId="4D04EB59" w14:textId="77777777" w:rsidR="001B5F2D" w:rsidRPr="00643221" w:rsidRDefault="001B5F2D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0C58162" w14:textId="77777777" w:rsidR="00273CAF" w:rsidRDefault="00EC2B84" w:rsidP="00273CAF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F915EF">
        <w:rPr>
          <w:rFonts w:ascii="Calibri" w:hAnsi="Calibri" w:cs="Calibri"/>
          <w:b/>
          <w:sz w:val="24"/>
          <w:szCs w:val="24"/>
        </w:rPr>
        <w:t xml:space="preserve">§ 1 </w:t>
      </w:r>
      <w:r w:rsidR="006A5B8B">
        <w:rPr>
          <w:rFonts w:ascii="Calibri" w:hAnsi="Calibri" w:cs="Calibri"/>
          <w:b/>
          <w:sz w:val="24"/>
          <w:szCs w:val="24"/>
        </w:rPr>
        <w:t>Inledning/o</w:t>
      </w:r>
      <w:r w:rsidRPr="00F915EF">
        <w:rPr>
          <w:rFonts w:ascii="Calibri" w:hAnsi="Calibri" w:cs="Calibri"/>
          <w:b/>
          <w:sz w:val="24"/>
          <w:szCs w:val="24"/>
        </w:rPr>
        <w:t>mfattning</w:t>
      </w:r>
    </w:p>
    <w:p w14:paraId="44017474" w14:textId="77777777" w:rsidR="006A5B8B" w:rsidRDefault="00BB4A7B" w:rsidP="00273CAF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4D10AB">
        <w:rPr>
          <w:rFonts w:ascii="Calibri" w:hAnsi="Calibri" w:cs="Calibri"/>
          <w:sz w:val="24"/>
          <w:szCs w:val="24"/>
        </w:rPr>
        <w:t xml:space="preserve">I anslutning till </w:t>
      </w:r>
      <w:r w:rsidR="00024BE0">
        <w:rPr>
          <w:rFonts w:ascii="Calibri" w:hAnsi="Calibri" w:cs="Calibri"/>
          <w:sz w:val="24"/>
          <w:szCs w:val="24"/>
        </w:rPr>
        <w:t>Svenska k</w:t>
      </w:r>
      <w:r w:rsidR="000D5E41" w:rsidRPr="004D10AB">
        <w:rPr>
          <w:rFonts w:ascii="Calibri" w:hAnsi="Calibri" w:cs="Calibri"/>
          <w:sz w:val="24"/>
          <w:szCs w:val="24"/>
        </w:rPr>
        <w:t xml:space="preserve">yrkans </w:t>
      </w:r>
      <w:r w:rsidR="003D2687">
        <w:rPr>
          <w:rFonts w:ascii="Calibri" w:hAnsi="Calibri" w:cs="Calibri"/>
          <w:sz w:val="24"/>
          <w:szCs w:val="24"/>
        </w:rPr>
        <w:t>avtal,</w:t>
      </w:r>
      <w:r w:rsidR="00024BE0">
        <w:rPr>
          <w:rFonts w:ascii="Calibri" w:hAnsi="Calibri" w:cs="Calibri"/>
          <w:sz w:val="24"/>
          <w:szCs w:val="24"/>
        </w:rPr>
        <w:t xml:space="preserve"> medarbetare Kommunals avtalsområde,</w:t>
      </w:r>
      <w:r w:rsidR="00DD252F" w:rsidRPr="004D10AB">
        <w:rPr>
          <w:rFonts w:ascii="Calibri" w:hAnsi="Calibri" w:cs="Calibri"/>
          <w:sz w:val="24"/>
          <w:szCs w:val="24"/>
        </w:rPr>
        <w:t xml:space="preserve"> </w:t>
      </w:r>
      <w:r w:rsidR="000D5E41" w:rsidRPr="004D10AB">
        <w:rPr>
          <w:rFonts w:ascii="Calibri" w:hAnsi="Calibri" w:cs="Calibri"/>
          <w:sz w:val="24"/>
          <w:szCs w:val="24"/>
        </w:rPr>
        <w:t>§ 13 mom</w:t>
      </w:r>
      <w:r w:rsidR="00024BE0">
        <w:rPr>
          <w:rFonts w:ascii="Calibri" w:hAnsi="Calibri" w:cs="Calibri"/>
          <w:sz w:val="24"/>
          <w:szCs w:val="24"/>
        </w:rPr>
        <w:t xml:space="preserve">. 4 </w:t>
      </w:r>
      <w:r w:rsidR="006A5B8B">
        <w:rPr>
          <w:rFonts w:ascii="Calibri" w:hAnsi="Calibri" w:cs="Calibri"/>
          <w:sz w:val="24"/>
          <w:szCs w:val="24"/>
        </w:rPr>
        <w:t xml:space="preserve">har lokala parter möjlighet att ingå lokalt kollektivavtal </w:t>
      </w:r>
      <w:r w:rsidR="00024BE0">
        <w:rPr>
          <w:rFonts w:ascii="Calibri" w:hAnsi="Calibri" w:cs="Calibri"/>
          <w:sz w:val="24"/>
          <w:szCs w:val="24"/>
        </w:rPr>
        <w:t xml:space="preserve">om </w:t>
      </w:r>
      <w:r w:rsidR="006A5B8B">
        <w:rPr>
          <w:rFonts w:ascii="Calibri" w:hAnsi="Calibri" w:cs="Calibri"/>
          <w:sz w:val="24"/>
          <w:szCs w:val="24"/>
        </w:rPr>
        <w:t xml:space="preserve">att förlägga </w:t>
      </w:r>
      <w:r w:rsidR="00024BE0" w:rsidRPr="00113A63">
        <w:rPr>
          <w:rFonts w:ascii="Calibri" w:hAnsi="Calibri" w:cs="Calibri"/>
          <w:sz w:val="24"/>
          <w:szCs w:val="24"/>
        </w:rPr>
        <w:t>längre arbetstid del av år</w:t>
      </w:r>
      <w:r w:rsidR="006A5B8B">
        <w:rPr>
          <w:rFonts w:ascii="Calibri" w:hAnsi="Calibri" w:cs="Calibri"/>
          <w:sz w:val="24"/>
          <w:szCs w:val="24"/>
        </w:rPr>
        <w:t xml:space="preserve">. </w:t>
      </w:r>
    </w:p>
    <w:p w14:paraId="06DD568B" w14:textId="77777777" w:rsidR="006A5B8B" w:rsidRDefault="006A5B8B" w:rsidP="00273CAF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744DC226" w14:textId="77777777" w:rsidR="00BB4A7B" w:rsidRPr="00273CAF" w:rsidRDefault="006A5B8B" w:rsidP="00273CAF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att </w:t>
      </w:r>
      <w:r w:rsidR="009E4F5D" w:rsidRPr="00113A63">
        <w:rPr>
          <w:rFonts w:ascii="Calibri" w:hAnsi="Calibri" w:cs="Calibri"/>
          <w:sz w:val="24"/>
          <w:szCs w:val="24"/>
        </w:rPr>
        <w:t xml:space="preserve">xx </w:t>
      </w:r>
      <w:r w:rsidR="003D2687">
        <w:rPr>
          <w:rFonts w:ascii="Calibri" w:hAnsi="Calibri" w:cs="Calibri"/>
          <w:sz w:val="24"/>
          <w:szCs w:val="24"/>
        </w:rPr>
        <w:t>församling/pastorat</w:t>
      </w:r>
      <w:r>
        <w:rPr>
          <w:rFonts w:ascii="Calibri" w:hAnsi="Calibri" w:cs="Calibri"/>
          <w:sz w:val="24"/>
          <w:szCs w:val="24"/>
        </w:rPr>
        <w:t xml:space="preserve"> alt. Kommunals lokalavdelning påkallat förhandling i frågan har parterna denna dag mötts för att förhandla ett sådant lokalt kollektivavtal</w:t>
      </w:r>
      <w:r w:rsidR="00BB4A7B" w:rsidRPr="00113A63">
        <w:rPr>
          <w:rFonts w:ascii="Calibri" w:hAnsi="Calibri" w:cs="Calibri"/>
          <w:sz w:val="24"/>
          <w:szCs w:val="24"/>
        </w:rPr>
        <w:t>.</w:t>
      </w:r>
      <w:r w:rsidR="002818BA" w:rsidRPr="00113A63">
        <w:rPr>
          <w:rFonts w:ascii="Calibri" w:hAnsi="Calibri" w:cs="Calibri"/>
          <w:sz w:val="24"/>
          <w:szCs w:val="24"/>
        </w:rPr>
        <w:t xml:space="preserve"> </w:t>
      </w:r>
    </w:p>
    <w:p w14:paraId="661E19B9" w14:textId="77777777" w:rsidR="00113A63" w:rsidRPr="00113A63" w:rsidRDefault="00113A63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2BCDBA08" w14:textId="77777777" w:rsidR="006A5B8B" w:rsidRDefault="00113A63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113A63">
        <w:rPr>
          <w:rFonts w:ascii="Calibri" w:hAnsi="Calibri" w:cs="Calibri"/>
          <w:sz w:val="24"/>
          <w:szCs w:val="24"/>
        </w:rPr>
        <w:t xml:space="preserve">Avtalet omfattar </w:t>
      </w:r>
    </w:p>
    <w:p w14:paraId="0E6686FF" w14:textId="77777777" w:rsidR="00113A63" w:rsidRPr="00113A63" w:rsidRDefault="006A5B8B" w:rsidP="006A5B8B">
      <w:pPr>
        <w:tabs>
          <w:tab w:val="left" w:pos="5387"/>
        </w:tabs>
        <w:ind w:left="1800" w:right="-11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</w:t>
      </w:r>
      <w:r w:rsidR="00113A63" w:rsidRPr="00113A63">
        <w:rPr>
          <w:rFonts w:ascii="Calibri" w:hAnsi="Calibri" w:cs="Calibri"/>
          <w:sz w:val="24"/>
          <w:szCs w:val="24"/>
        </w:rPr>
        <w:t xml:space="preserve">samtliga befattningar inom </w:t>
      </w:r>
      <w:r w:rsidR="006F5510">
        <w:rPr>
          <w:rFonts w:ascii="Calibri" w:hAnsi="Calibri" w:cs="Calibri"/>
          <w:sz w:val="24"/>
          <w:szCs w:val="24"/>
        </w:rPr>
        <w:t xml:space="preserve">avtalsområdet </w:t>
      </w:r>
      <w:r w:rsidR="00113A63" w:rsidRPr="00113A63">
        <w:rPr>
          <w:rFonts w:ascii="Calibri" w:hAnsi="Calibri" w:cs="Calibri"/>
          <w:sz w:val="24"/>
          <w:szCs w:val="24"/>
        </w:rPr>
        <w:t>med undantag för… (?)</w:t>
      </w:r>
      <w:r>
        <w:rPr>
          <w:rFonts w:ascii="Calibri" w:hAnsi="Calibri" w:cs="Calibri"/>
          <w:sz w:val="24"/>
          <w:szCs w:val="24"/>
        </w:rPr>
        <w:br/>
        <w:t>-x befattningar inom y verksamhet…</w:t>
      </w:r>
    </w:p>
    <w:p w14:paraId="0E55A00F" w14:textId="77777777" w:rsidR="00024BE0" w:rsidRPr="00113A63" w:rsidRDefault="00024BE0" w:rsidP="00113A63">
      <w:pPr>
        <w:tabs>
          <w:tab w:val="left" w:pos="5387"/>
        </w:tabs>
        <w:ind w:right="-110"/>
        <w:rPr>
          <w:rFonts w:ascii="Calibri" w:hAnsi="Calibri" w:cs="Calibri"/>
          <w:sz w:val="24"/>
          <w:szCs w:val="24"/>
        </w:rPr>
      </w:pPr>
    </w:p>
    <w:p w14:paraId="05EA1481" w14:textId="77777777" w:rsidR="00113A63" w:rsidRPr="00113A63" w:rsidRDefault="00113A63" w:rsidP="00113A63">
      <w:pPr>
        <w:tabs>
          <w:tab w:val="left" w:pos="5387"/>
        </w:tabs>
        <w:ind w:left="1080" w:right="-110"/>
        <w:rPr>
          <w:rFonts w:ascii="Calibri" w:hAnsi="Calibri" w:cs="Calibri"/>
          <w:b/>
          <w:bCs/>
          <w:sz w:val="24"/>
          <w:szCs w:val="24"/>
        </w:rPr>
      </w:pPr>
      <w:r w:rsidRPr="00113A63">
        <w:rPr>
          <w:rFonts w:ascii="Calibri" w:hAnsi="Calibri" w:cs="Calibri"/>
          <w:b/>
          <w:bCs/>
          <w:sz w:val="24"/>
          <w:szCs w:val="24"/>
        </w:rPr>
        <w:t>§ 2 Syfte</w:t>
      </w:r>
    </w:p>
    <w:p w14:paraId="00213D0F" w14:textId="77777777" w:rsidR="006F5510" w:rsidRDefault="00113A63" w:rsidP="006F5510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Syftet är att m</w:t>
      </w:r>
      <w:r w:rsidRPr="00024BE0">
        <w:rPr>
          <w:rFonts w:ascii="Calibri" w:hAnsi="Calibri" w:cs="Calibri"/>
          <w:sz w:val="24"/>
          <w:szCs w:val="24"/>
        </w:rPr>
        <w:t>öjliggöra tillsvidareanställningar i verksamheter som har säsongsvariationer eller andra större variationer</w:t>
      </w:r>
      <w:r>
        <w:rPr>
          <w:rFonts w:ascii="Calibri" w:hAnsi="Calibri" w:cs="Calibri"/>
          <w:sz w:val="24"/>
          <w:szCs w:val="24"/>
        </w:rPr>
        <w:t>.</w:t>
      </w:r>
    </w:p>
    <w:p w14:paraId="163011AA" w14:textId="77777777" w:rsidR="00113A63" w:rsidRDefault="00113A63" w:rsidP="00113A63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</w:p>
    <w:p w14:paraId="4D22567D" w14:textId="77777777" w:rsidR="00113A63" w:rsidRPr="00A502C6" w:rsidRDefault="00113A63" w:rsidP="00113A63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A502C6">
        <w:rPr>
          <w:rFonts w:ascii="Calibri" w:hAnsi="Calibri" w:cs="Calibri"/>
          <w:b/>
          <w:sz w:val="24"/>
          <w:szCs w:val="24"/>
        </w:rPr>
        <w:t xml:space="preserve">§ 3 </w:t>
      </w:r>
      <w:r>
        <w:rPr>
          <w:rFonts w:ascii="Calibri" w:hAnsi="Calibri" w:cs="Calibri"/>
          <w:b/>
          <w:sz w:val="24"/>
          <w:szCs w:val="24"/>
        </w:rPr>
        <w:t>Beräkningsperiod</w:t>
      </w:r>
      <w:r w:rsidR="006F5510">
        <w:rPr>
          <w:rFonts w:ascii="Calibri" w:hAnsi="Calibri" w:cs="Calibri"/>
          <w:b/>
          <w:sz w:val="24"/>
          <w:szCs w:val="24"/>
        </w:rPr>
        <w:t xml:space="preserve"> och arbetstidsmått</w:t>
      </w:r>
    </w:p>
    <w:p w14:paraId="399632AC" w14:textId="56E33F47" w:rsidR="006F5510" w:rsidRDefault="00D12FED" w:rsidP="002F3AC2">
      <w:pPr>
        <w:tabs>
          <w:tab w:val="left" w:pos="5387"/>
        </w:tabs>
        <w:ind w:left="1080" w:right="-110"/>
        <w:rPr>
          <w:rFonts w:ascii="Calibri" w:hAnsi="Calibri" w:cs="Calibri"/>
          <w:bCs/>
          <w:sz w:val="24"/>
          <w:szCs w:val="24"/>
        </w:rPr>
      </w:pPr>
      <w:r w:rsidRPr="003D2687">
        <w:rPr>
          <w:rFonts w:ascii="Calibri" w:hAnsi="Calibri" w:cs="Calibri"/>
          <w:bCs/>
          <w:sz w:val="24"/>
          <w:szCs w:val="24"/>
        </w:rPr>
        <w:t>Möjlighet till arbetstidsförläggning enligt nedan förutsätter</w:t>
      </w:r>
      <w:r w:rsidR="006A5B8B">
        <w:rPr>
          <w:rFonts w:ascii="Calibri" w:hAnsi="Calibri" w:cs="Calibri"/>
          <w:bCs/>
          <w:sz w:val="24"/>
          <w:szCs w:val="24"/>
        </w:rPr>
        <w:t>:</w:t>
      </w:r>
      <w:r w:rsidR="006A5B8B">
        <w:rPr>
          <w:rFonts w:ascii="Calibri" w:hAnsi="Calibri" w:cs="Calibri"/>
          <w:bCs/>
          <w:sz w:val="24"/>
          <w:szCs w:val="24"/>
        </w:rPr>
        <w:br/>
        <w:t>-</w:t>
      </w:r>
      <w:r w:rsidRPr="003D2687">
        <w:rPr>
          <w:rFonts w:ascii="Calibri" w:hAnsi="Calibri" w:cs="Calibri"/>
          <w:bCs/>
          <w:sz w:val="24"/>
          <w:szCs w:val="24"/>
        </w:rPr>
        <w:t xml:space="preserve">period om </w:t>
      </w:r>
      <w:r w:rsidR="0075610E">
        <w:rPr>
          <w:rFonts w:ascii="Calibri" w:hAnsi="Calibri" w:cs="Calibri"/>
          <w:bCs/>
          <w:sz w:val="24"/>
          <w:szCs w:val="24"/>
        </w:rPr>
        <w:t xml:space="preserve">högst </w:t>
      </w:r>
      <w:r w:rsidRPr="003D2687">
        <w:rPr>
          <w:rFonts w:ascii="Calibri" w:hAnsi="Calibri" w:cs="Calibri"/>
          <w:bCs/>
          <w:sz w:val="24"/>
          <w:szCs w:val="24"/>
        </w:rPr>
        <w:t>12 månader eller ett kalenderår</w:t>
      </w:r>
      <w:r w:rsidR="00113A63" w:rsidRPr="003D2687">
        <w:rPr>
          <w:rFonts w:ascii="Calibri" w:hAnsi="Calibri" w:cs="Calibri"/>
          <w:bCs/>
          <w:sz w:val="24"/>
          <w:szCs w:val="24"/>
        </w:rPr>
        <w:t xml:space="preserve">. </w:t>
      </w:r>
      <w:r w:rsidR="006A5B8B">
        <w:rPr>
          <w:rFonts w:ascii="Calibri" w:hAnsi="Calibri" w:cs="Calibri"/>
          <w:bCs/>
          <w:sz w:val="24"/>
          <w:szCs w:val="24"/>
        </w:rPr>
        <w:br/>
      </w:r>
      <w:r w:rsidR="006A5B8B">
        <w:rPr>
          <w:rFonts w:ascii="Calibri" w:hAnsi="Calibri" w:cs="Calibri"/>
          <w:bCs/>
          <w:sz w:val="24"/>
          <w:szCs w:val="24"/>
        </w:rPr>
        <w:br/>
      </w:r>
      <w:r w:rsidR="00113A63" w:rsidRPr="003D2687">
        <w:rPr>
          <w:rFonts w:ascii="Calibri" w:hAnsi="Calibri" w:cs="Calibri"/>
          <w:bCs/>
          <w:sz w:val="24"/>
          <w:szCs w:val="24"/>
        </w:rPr>
        <w:t xml:space="preserve">Inför varje ny beräkningsperiod fastställer arbetsgivaren </w:t>
      </w:r>
      <w:r w:rsidR="0075610E">
        <w:rPr>
          <w:rFonts w:ascii="Calibri" w:hAnsi="Calibri" w:cs="Calibri"/>
          <w:bCs/>
          <w:sz w:val="24"/>
          <w:szCs w:val="24"/>
        </w:rPr>
        <w:t xml:space="preserve">heltidsarbetsmåttet </w:t>
      </w:r>
      <w:r w:rsidR="00113A63" w:rsidRPr="003D2687">
        <w:rPr>
          <w:rFonts w:ascii="Calibri" w:hAnsi="Calibri" w:cs="Calibri"/>
          <w:bCs/>
          <w:sz w:val="24"/>
          <w:szCs w:val="24"/>
        </w:rPr>
        <w:t>med utgångspunkt från Svenska kyrkans AB § 13 mom</w:t>
      </w:r>
      <w:r w:rsidR="006F5510" w:rsidRPr="003D2687">
        <w:rPr>
          <w:rFonts w:ascii="Calibri" w:hAnsi="Calibri" w:cs="Calibri"/>
          <w:bCs/>
          <w:sz w:val="24"/>
          <w:szCs w:val="24"/>
        </w:rPr>
        <w:t>.</w:t>
      </w:r>
      <w:r w:rsidR="00113A63" w:rsidRPr="003D2687">
        <w:rPr>
          <w:rFonts w:ascii="Calibri" w:hAnsi="Calibri" w:cs="Calibri"/>
          <w:bCs/>
          <w:sz w:val="24"/>
          <w:szCs w:val="24"/>
        </w:rPr>
        <w:t xml:space="preserve"> 2</w:t>
      </w:r>
      <w:r w:rsidR="00AC2449" w:rsidRPr="003D2687">
        <w:rPr>
          <w:rFonts w:ascii="Calibri" w:hAnsi="Calibri" w:cs="Calibri"/>
          <w:bCs/>
          <w:sz w:val="24"/>
          <w:szCs w:val="24"/>
        </w:rPr>
        <w:t xml:space="preserve"> och 4</w:t>
      </w:r>
      <w:r w:rsidR="0075610E">
        <w:rPr>
          <w:rFonts w:ascii="Calibri" w:hAnsi="Calibri" w:cs="Calibri"/>
          <w:bCs/>
          <w:sz w:val="24"/>
          <w:szCs w:val="24"/>
        </w:rPr>
        <w:t>. D</w:t>
      </w:r>
      <w:r w:rsidR="00113A63" w:rsidRPr="003D2687">
        <w:rPr>
          <w:rFonts w:ascii="Calibri" w:hAnsi="Calibri" w:cs="Calibri"/>
          <w:bCs/>
          <w:sz w:val="24"/>
          <w:szCs w:val="24"/>
        </w:rPr>
        <w:t xml:space="preserve">en ordinarie arbetstiden för heltidsanställd arbetstagare </w:t>
      </w:r>
      <w:r w:rsidR="0075610E">
        <w:rPr>
          <w:rFonts w:ascii="Calibri" w:hAnsi="Calibri" w:cs="Calibri"/>
          <w:bCs/>
          <w:sz w:val="24"/>
          <w:szCs w:val="24"/>
        </w:rPr>
        <w:t xml:space="preserve">får under beräkningsperioden </w:t>
      </w:r>
      <w:r w:rsidR="00113A63" w:rsidRPr="003D2687">
        <w:rPr>
          <w:rFonts w:ascii="Calibri" w:hAnsi="Calibri" w:cs="Calibri"/>
          <w:bCs/>
          <w:sz w:val="24"/>
          <w:szCs w:val="24"/>
        </w:rPr>
        <w:t>vara i genomsnitt 40 timmar</w:t>
      </w:r>
      <w:r w:rsidR="00E94E11">
        <w:rPr>
          <w:rFonts w:ascii="Calibri" w:hAnsi="Calibri" w:cs="Calibri"/>
          <w:bCs/>
          <w:sz w:val="24"/>
          <w:szCs w:val="24"/>
        </w:rPr>
        <w:t xml:space="preserve"> per</w:t>
      </w:r>
      <w:r w:rsidR="00113A63" w:rsidRPr="003D2687">
        <w:rPr>
          <w:rFonts w:ascii="Calibri" w:hAnsi="Calibri" w:cs="Calibri"/>
          <w:bCs/>
          <w:sz w:val="24"/>
          <w:szCs w:val="24"/>
        </w:rPr>
        <w:t xml:space="preserve"> vecka. </w:t>
      </w:r>
      <w:r w:rsidR="0075610E">
        <w:rPr>
          <w:rFonts w:ascii="Calibri" w:hAnsi="Calibri" w:cs="Calibri"/>
          <w:bCs/>
          <w:sz w:val="24"/>
          <w:szCs w:val="24"/>
        </w:rPr>
        <w:br/>
      </w:r>
      <w:r w:rsidR="0075610E">
        <w:rPr>
          <w:rFonts w:ascii="Calibri" w:hAnsi="Calibri" w:cs="Calibri"/>
          <w:bCs/>
          <w:sz w:val="24"/>
          <w:szCs w:val="24"/>
        </w:rPr>
        <w:br/>
      </w:r>
      <w:r w:rsidR="002F3AC2" w:rsidRPr="002F3AC2">
        <w:rPr>
          <w:rFonts w:ascii="Calibri" w:hAnsi="Calibri" w:cs="Calibri"/>
          <w:bCs/>
          <w:sz w:val="24"/>
          <w:szCs w:val="24"/>
        </w:rPr>
        <w:t xml:space="preserve">Arbetsgivaren får </w:t>
      </w:r>
      <w:r w:rsidR="006F6BD0">
        <w:rPr>
          <w:rFonts w:ascii="Calibri" w:hAnsi="Calibri" w:cs="Calibri"/>
          <w:bCs/>
          <w:sz w:val="24"/>
          <w:szCs w:val="24"/>
        </w:rPr>
        <w:t xml:space="preserve">dock </w:t>
      </w:r>
      <w:r w:rsidR="002F3AC2" w:rsidRPr="002F3AC2">
        <w:rPr>
          <w:rFonts w:ascii="Calibri" w:hAnsi="Calibri" w:cs="Calibri"/>
          <w:bCs/>
          <w:sz w:val="24"/>
          <w:szCs w:val="24"/>
        </w:rPr>
        <w:t>schemalägga medarbetare 50 timmar per vecka så länge den genomsnittliga arbetstiden inte överskrider 40 timmar per vecka under 12 månader.</w:t>
      </w:r>
    </w:p>
    <w:p w14:paraId="5057032C" w14:textId="77777777" w:rsidR="00E9346E" w:rsidRPr="003D2687" w:rsidRDefault="00E9346E" w:rsidP="002F3AC2">
      <w:pPr>
        <w:tabs>
          <w:tab w:val="left" w:pos="5387"/>
        </w:tabs>
        <w:ind w:left="1080" w:right="-110"/>
        <w:rPr>
          <w:rFonts w:ascii="Calibri" w:hAnsi="Calibri" w:cs="Calibri"/>
          <w:color w:val="000000"/>
          <w:sz w:val="24"/>
          <w:szCs w:val="24"/>
        </w:rPr>
      </w:pPr>
    </w:p>
    <w:p w14:paraId="5222BD23" w14:textId="77777777" w:rsidR="00C63A20" w:rsidRPr="003D2687" w:rsidRDefault="00113A63" w:rsidP="00273CAF">
      <w:pPr>
        <w:tabs>
          <w:tab w:val="left" w:pos="5387"/>
        </w:tabs>
        <w:ind w:left="1080" w:right="-110"/>
        <w:rPr>
          <w:rFonts w:ascii="Calibri" w:hAnsi="Calibri" w:cs="Calibri"/>
          <w:color w:val="000000"/>
          <w:sz w:val="24"/>
          <w:szCs w:val="24"/>
        </w:rPr>
      </w:pPr>
      <w:r w:rsidRPr="003D2687">
        <w:rPr>
          <w:rFonts w:ascii="Calibri" w:hAnsi="Calibri" w:cs="Calibri"/>
          <w:color w:val="000000"/>
          <w:sz w:val="24"/>
          <w:szCs w:val="24"/>
        </w:rPr>
        <w:t>Semester och sjukfrånvaro likställs med fullgjord arbetstid.</w:t>
      </w:r>
    </w:p>
    <w:p w14:paraId="19BEBA97" w14:textId="77777777" w:rsidR="00273CAF" w:rsidRPr="003D2687" w:rsidRDefault="00273CAF" w:rsidP="00273CAF">
      <w:pPr>
        <w:tabs>
          <w:tab w:val="left" w:pos="5387"/>
        </w:tabs>
        <w:ind w:left="1080" w:right="-110"/>
        <w:rPr>
          <w:rFonts w:ascii="Calibri" w:hAnsi="Calibri" w:cs="Calibri"/>
          <w:color w:val="000000"/>
          <w:sz w:val="24"/>
          <w:szCs w:val="24"/>
        </w:rPr>
      </w:pPr>
    </w:p>
    <w:p w14:paraId="4508E249" w14:textId="77777777" w:rsidR="003D2687" w:rsidRPr="003D2687" w:rsidRDefault="0098063D" w:rsidP="003D2687">
      <w:pPr>
        <w:tabs>
          <w:tab w:val="left" w:pos="5387"/>
        </w:tabs>
        <w:ind w:left="1080" w:right="-110"/>
        <w:rPr>
          <w:rFonts w:ascii="Calibri" w:hAnsi="Calibri" w:cs="Calibri"/>
          <w:color w:val="000000"/>
          <w:sz w:val="24"/>
          <w:szCs w:val="24"/>
        </w:rPr>
      </w:pPr>
      <w:r w:rsidRPr="003D2687">
        <w:rPr>
          <w:rFonts w:ascii="Calibri" w:hAnsi="Calibri" w:cs="Calibri"/>
          <w:color w:val="000000"/>
          <w:sz w:val="24"/>
          <w:szCs w:val="24"/>
        </w:rPr>
        <w:t>Varje period om 12 månader inleds xx datum (ex 1 mars).</w:t>
      </w:r>
    </w:p>
    <w:p w14:paraId="00DDE38A" w14:textId="77777777" w:rsidR="0084108A" w:rsidRPr="00643221" w:rsidRDefault="0084108A" w:rsidP="0084108A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B6ED084" w14:textId="77777777" w:rsidR="003D2687" w:rsidRDefault="0084108A" w:rsidP="003D2687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 w:rsidRPr="00F915EF">
        <w:rPr>
          <w:rFonts w:ascii="Calibri" w:hAnsi="Calibri" w:cs="Calibri"/>
          <w:b/>
          <w:sz w:val="24"/>
          <w:szCs w:val="24"/>
        </w:rPr>
        <w:t xml:space="preserve">§ </w:t>
      </w:r>
      <w:r w:rsidR="00A776C4">
        <w:rPr>
          <w:rFonts w:ascii="Calibri" w:hAnsi="Calibri" w:cs="Calibri"/>
          <w:b/>
          <w:sz w:val="24"/>
          <w:szCs w:val="24"/>
        </w:rPr>
        <w:t>4</w:t>
      </w:r>
      <w:r w:rsidR="00F90010" w:rsidRPr="00F915EF">
        <w:rPr>
          <w:rFonts w:ascii="Calibri" w:hAnsi="Calibri" w:cs="Calibri"/>
          <w:b/>
          <w:sz w:val="24"/>
          <w:szCs w:val="24"/>
        </w:rPr>
        <w:t xml:space="preserve"> Arbetstidens förläggning</w:t>
      </w:r>
    </w:p>
    <w:p w14:paraId="45423850" w14:textId="77777777" w:rsidR="00273CAF" w:rsidRPr="003D2687" w:rsidRDefault="0075610E" w:rsidP="003D2687">
      <w:pPr>
        <w:tabs>
          <w:tab w:val="left" w:pos="5387"/>
        </w:tabs>
        <w:ind w:left="1080" w:right="-11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</w:rPr>
        <w:t xml:space="preserve">I </w:t>
      </w:r>
      <w:r w:rsidR="003D2687">
        <w:rPr>
          <w:rFonts w:ascii="Calibri" w:hAnsi="Calibri" w:cs="Calibri"/>
          <w:color w:val="000000"/>
          <w:sz w:val="24"/>
        </w:rPr>
        <w:t>stället för</w:t>
      </w:r>
      <w:r>
        <w:rPr>
          <w:rFonts w:ascii="Calibri" w:hAnsi="Calibri" w:cs="Calibri"/>
          <w:color w:val="000000"/>
          <w:sz w:val="24"/>
        </w:rPr>
        <w:t xml:space="preserve"> vad som regleras i </w:t>
      </w:r>
      <w:r w:rsidR="00273CAF">
        <w:rPr>
          <w:rFonts w:ascii="Calibri" w:hAnsi="Calibri" w:cs="Calibri"/>
          <w:color w:val="000000"/>
          <w:sz w:val="24"/>
        </w:rPr>
        <w:t>Svenska kyrkans avtal, medarbetare Kommunals avtalsområde § 13 mom. 5</w:t>
      </w:r>
      <w:r w:rsidR="00D12FED">
        <w:rPr>
          <w:rFonts w:ascii="Calibri" w:hAnsi="Calibri" w:cs="Calibri"/>
          <w:color w:val="000000"/>
          <w:sz w:val="24"/>
        </w:rPr>
        <w:t xml:space="preserve"> </w:t>
      </w:r>
      <w:r w:rsidR="00273CAF">
        <w:rPr>
          <w:rFonts w:ascii="Calibri" w:hAnsi="Calibri" w:cs="Calibri"/>
          <w:color w:val="000000"/>
          <w:sz w:val="24"/>
        </w:rPr>
        <w:t>gäller följande;</w:t>
      </w:r>
    </w:p>
    <w:p w14:paraId="18772AA2" w14:textId="77777777" w:rsidR="003D2687" w:rsidRDefault="003D2687" w:rsidP="00CB7FE1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2EAB4CF6" w14:textId="77777777" w:rsidR="00273CAF" w:rsidRPr="003D2687" w:rsidRDefault="0098063D" w:rsidP="003D2687">
      <w:pPr>
        <w:numPr>
          <w:ilvl w:val="0"/>
          <w:numId w:val="8"/>
        </w:numPr>
        <w:ind w:left="1276" w:right="-110" w:hanging="196"/>
        <w:rPr>
          <w:rFonts w:ascii="Calibri" w:hAnsi="Calibri" w:cs="Calibri"/>
          <w:color w:val="000000"/>
          <w:sz w:val="24"/>
        </w:rPr>
      </w:pPr>
      <w:r w:rsidRPr="00D12FED">
        <w:rPr>
          <w:rFonts w:ascii="Calibri" w:hAnsi="Calibri" w:cs="Calibri"/>
          <w:sz w:val="24"/>
          <w:szCs w:val="24"/>
        </w:rPr>
        <w:t xml:space="preserve">Vid förläggningen av arbetstiden ska </w:t>
      </w:r>
      <w:r w:rsidR="0075610E">
        <w:rPr>
          <w:rFonts w:ascii="Calibri" w:hAnsi="Calibri" w:cs="Calibri"/>
          <w:sz w:val="24"/>
          <w:szCs w:val="24"/>
        </w:rPr>
        <w:t xml:space="preserve">arbetsgivaren ta </w:t>
      </w:r>
      <w:r w:rsidRPr="00D12FED">
        <w:rPr>
          <w:rFonts w:ascii="Calibri" w:hAnsi="Calibri" w:cs="Calibri"/>
          <w:sz w:val="24"/>
          <w:szCs w:val="24"/>
        </w:rPr>
        <w:t xml:space="preserve">hänsyn tas till </w:t>
      </w:r>
      <w:r w:rsidR="0075610E">
        <w:rPr>
          <w:rFonts w:ascii="Calibri" w:hAnsi="Calibri" w:cs="Calibri"/>
          <w:sz w:val="24"/>
          <w:szCs w:val="24"/>
        </w:rPr>
        <w:t xml:space="preserve">medarbetarens särskilda </w:t>
      </w:r>
      <w:r w:rsidRPr="00D12FED">
        <w:rPr>
          <w:rFonts w:ascii="Calibri" w:hAnsi="Calibri" w:cs="Calibri"/>
          <w:sz w:val="24"/>
          <w:szCs w:val="24"/>
        </w:rPr>
        <w:t xml:space="preserve">önskemål som </w:t>
      </w:r>
      <w:r w:rsidR="0075610E">
        <w:rPr>
          <w:rFonts w:ascii="Calibri" w:hAnsi="Calibri" w:cs="Calibri"/>
          <w:sz w:val="24"/>
          <w:szCs w:val="24"/>
        </w:rPr>
        <w:t xml:space="preserve">denne </w:t>
      </w:r>
      <w:r w:rsidRPr="00D12FED">
        <w:rPr>
          <w:rFonts w:ascii="Calibri" w:hAnsi="Calibri" w:cs="Calibri"/>
          <w:sz w:val="24"/>
          <w:szCs w:val="24"/>
        </w:rPr>
        <w:t>framfört till arbetsgivaren</w:t>
      </w:r>
      <w:r w:rsidR="003D2687">
        <w:rPr>
          <w:rFonts w:ascii="Calibri" w:hAnsi="Calibri" w:cs="Calibri"/>
          <w:sz w:val="24"/>
          <w:szCs w:val="24"/>
        </w:rPr>
        <w:t>.</w:t>
      </w:r>
    </w:p>
    <w:p w14:paraId="7CB45779" w14:textId="62733478" w:rsidR="00D12FED" w:rsidRDefault="0075610E" w:rsidP="00D12FED">
      <w:pPr>
        <w:numPr>
          <w:ilvl w:val="0"/>
          <w:numId w:val="8"/>
        </w:numPr>
        <w:ind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Inför varje 12</w:t>
      </w:r>
      <w:r w:rsidR="00E94E11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månadersperiod får en arbetsgivare förlägga högst två</w:t>
      </w:r>
      <w:r w:rsidR="0098063D" w:rsidRPr="00D12FED">
        <w:rPr>
          <w:rFonts w:ascii="Calibri" w:hAnsi="Calibri" w:cs="Calibri"/>
          <w:sz w:val="24"/>
          <w:szCs w:val="24"/>
        </w:rPr>
        <w:t xml:space="preserve"> perioder utan arbe</w:t>
      </w:r>
      <w:r w:rsidR="0098063D">
        <w:rPr>
          <w:rFonts w:ascii="Calibri" w:hAnsi="Calibri" w:cs="Calibri"/>
          <w:sz w:val="24"/>
          <w:szCs w:val="24"/>
        </w:rPr>
        <w:t>tsskyldighet</w:t>
      </w:r>
      <w:r w:rsidR="003D2687">
        <w:rPr>
          <w:rFonts w:ascii="Calibri" w:hAnsi="Calibri" w:cs="Calibri"/>
          <w:sz w:val="24"/>
          <w:szCs w:val="24"/>
        </w:rPr>
        <w:t>.</w:t>
      </w:r>
    </w:p>
    <w:p w14:paraId="2D8CC28E" w14:textId="77777777" w:rsidR="007D5854" w:rsidRDefault="007D5854" w:rsidP="00D12FED">
      <w:pPr>
        <w:numPr>
          <w:ilvl w:val="0"/>
          <w:numId w:val="8"/>
        </w:numPr>
        <w:ind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Sjukdom under perioderna utan arbetsplikt medger inte rätt till sjuklön. Sjukavdrag och sjuklön utgår först efter första dag med arbetsplikt.</w:t>
      </w:r>
    </w:p>
    <w:p w14:paraId="0C109655" w14:textId="066AB140" w:rsidR="0098063D" w:rsidRDefault="0098063D" w:rsidP="00D12FED">
      <w:pPr>
        <w:numPr>
          <w:ilvl w:val="0"/>
          <w:numId w:val="8"/>
        </w:numPr>
        <w:ind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Arbetstagarens s</w:t>
      </w:r>
      <w:r w:rsidRPr="00D12FED">
        <w:rPr>
          <w:rFonts w:ascii="Calibri" w:hAnsi="Calibri" w:cs="Calibri"/>
          <w:sz w:val="24"/>
          <w:szCs w:val="24"/>
        </w:rPr>
        <w:t xml:space="preserve">ysselsättningsgrad </w:t>
      </w:r>
      <w:r>
        <w:rPr>
          <w:rFonts w:ascii="Calibri" w:hAnsi="Calibri" w:cs="Calibri"/>
          <w:sz w:val="24"/>
          <w:szCs w:val="24"/>
        </w:rPr>
        <w:t xml:space="preserve">får inte </w:t>
      </w:r>
      <w:r w:rsidRPr="00D12FED">
        <w:rPr>
          <w:rFonts w:ascii="Calibri" w:hAnsi="Calibri" w:cs="Calibri"/>
          <w:sz w:val="24"/>
          <w:szCs w:val="24"/>
        </w:rPr>
        <w:t xml:space="preserve">understiger 65 procent av en heltid </w:t>
      </w:r>
      <w:r w:rsidR="00E94E11">
        <w:rPr>
          <w:rFonts w:ascii="Calibri" w:hAnsi="Calibri" w:cs="Calibri"/>
          <w:sz w:val="24"/>
          <w:szCs w:val="24"/>
        </w:rPr>
        <w:br/>
      </w:r>
      <w:r w:rsidR="007D5854">
        <w:rPr>
          <w:rFonts w:ascii="Calibri" w:hAnsi="Calibri" w:cs="Calibri"/>
          <w:sz w:val="24"/>
          <w:szCs w:val="24"/>
        </w:rPr>
        <w:t>12</w:t>
      </w:r>
      <w:r w:rsidR="00E94E11">
        <w:rPr>
          <w:rFonts w:ascii="Calibri" w:hAnsi="Calibri" w:cs="Calibri"/>
          <w:sz w:val="24"/>
          <w:szCs w:val="24"/>
        </w:rPr>
        <w:t>-</w:t>
      </w:r>
      <w:r w:rsidR="007D5854">
        <w:rPr>
          <w:rFonts w:ascii="Calibri" w:hAnsi="Calibri" w:cs="Calibri"/>
          <w:sz w:val="24"/>
          <w:szCs w:val="24"/>
        </w:rPr>
        <w:t>månaders</w:t>
      </w:r>
      <w:r>
        <w:rPr>
          <w:rFonts w:ascii="Calibri" w:hAnsi="Calibri" w:cs="Calibri"/>
          <w:sz w:val="24"/>
          <w:szCs w:val="24"/>
        </w:rPr>
        <w:t>per</w:t>
      </w:r>
      <w:r w:rsidR="007D5854">
        <w:rPr>
          <w:rFonts w:ascii="Calibri" w:hAnsi="Calibri" w:cs="Calibri"/>
          <w:sz w:val="24"/>
          <w:szCs w:val="24"/>
        </w:rPr>
        <w:t>iod</w:t>
      </w:r>
      <w:r w:rsidR="00674F93">
        <w:rPr>
          <w:rFonts w:ascii="Calibri" w:hAnsi="Calibri" w:cs="Calibri"/>
          <w:sz w:val="24"/>
          <w:szCs w:val="24"/>
        </w:rPr>
        <w:t xml:space="preserve"> per </w:t>
      </w:r>
      <w:r>
        <w:rPr>
          <w:rFonts w:ascii="Calibri" w:hAnsi="Calibri" w:cs="Calibri"/>
          <w:sz w:val="24"/>
          <w:szCs w:val="24"/>
        </w:rPr>
        <w:t xml:space="preserve">år. </w:t>
      </w:r>
    </w:p>
    <w:p w14:paraId="7363FF10" w14:textId="77777777" w:rsidR="00A776C4" w:rsidRDefault="00A776C4" w:rsidP="00A776C4">
      <w:pPr>
        <w:ind w:right="-110"/>
        <w:rPr>
          <w:rFonts w:ascii="Calibri" w:hAnsi="Calibri" w:cs="Calibri"/>
          <w:sz w:val="24"/>
          <w:szCs w:val="24"/>
        </w:rPr>
      </w:pPr>
    </w:p>
    <w:p w14:paraId="5E3CEDE4" w14:textId="77777777" w:rsidR="00A776C4" w:rsidRDefault="00A776C4" w:rsidP="00A776C4">
      <w:pPr>
        <w:tabs>
          <w:tab w:val="left" w:pos="5387"/>
        </w:tabs>
        <w:ind w:left="1080" w:right="-11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Istället för </w:t>
      </w:r>
      <w:r w:rsidR="007D5854">
        <w:rPr>
          <w:rFonts w:ascii="Calibri" w:hAnsi="Calibri" w:cs="Calibri"/>
          <w:color w:val="000000"/>
          <w:sz w:val="24"/>
        </w:rPr>
        <w:t xml:space="preserve">vad som regleras i </w:t>
      </w:r>
      <w:r>
        <w:rPr>
          <w:rFonts w:ascii="Calibri" w:hAnsi="Calibri" w:cs="Calibri"/>
          <w:color w:val="000000"/>
          <w:sz w:val="24"/>
        </w:rPr>
        <w:t>Svenska kyrkans avtal, medarbetare Kommunals avtalsområde § 27 mom. 4 gäller följande;</w:t>
      </w:r>
    </w:p>
    <w:p w14:paraId="627F1F04" w14:textId="77777777" w:rsidR="00A776C4" w:rsidRDefault="00A776C4" w:rsidP="00A776C4">
      <w:pPr>
        <w:ind w:right="-110"/>
        <w:rPr>
          <w:rFonts w:ascii="Calibri" w:hAnsi="Calibri" w:cs="Calibri"/>
          <w:sz w:val="24"/>
          <w:szCs w:val="24"/>
        </w:rPr>
      </w:pPr>
    </w:p>
    <w:p w14:paraId="41D5B877" w14:textId="77777777" w:rsidR="007D5854" w:rsidRDefault="0098063D" w:rsidP="00A776C4">
      <w:pPr>
        <w:numPr>
          <w:ilvl w:val="0"/>
          <w:numId w:val="8"/>
        </w:numPr>
        <w:ind w:left="1276" w:right="-110" w:hanging="196"/>
        <w:rPr>
          <w:rFonts w:ascii="Calibri" w:hAnsi="Calibri" w:cs="Calibri"/>
          <w:sz w:val="24"/>
          <w:szCs w:val="24"/>
        </w:rPr>
      </w:pPr>
      <w:r w:rsidRPr="00D12FED">
        <w:rPr>
          <w:rFonts w:ascii="Calibri" w:hAnsi="Calibri" w:cs="Calibri"/>
          <w:sz w:val="24"/>
          <w:szCs w:val="24"/>
        </w:rPr>
        <w:t>Verksamheter behöver inte förhålla</w:t>
      </w:r>
      <w:r w:rsidR="007D5854">
        <w:rPr>
          <w:rFonts w:ascii="Calibri" w:hAnsi="Calibri" w:cs="Calibri"/>
          <w:sz w:val="24"/>
          <w:szCs w:val="24"/>
        </w:rPr>
        <w:t>/planera</w:t>
      </w:r>
      <w:r w:rsidRPr="00D12FED">
        <w:rPr>
          <w:rFonts w:ascii="Calibri" w:hAnsi="Calibri" w:cs="Calibri"/>
          <w:sz w:val="24"/>
          <w:szCs w:val="24"/>
        </w:rPr>
        <w:t xml:space="preserve"> ledigheterna till specifika säsonger</w:t>
      </w:r>
      <w:r>
        <w:rPr>
          <w:rFonts w:ascii="Calibri" w:hAnsi="Calibri" w:cs="Calibri"/>
          <w:sz w:val="24"/>
          <w:szCs w:val="24"/>
        </w:rPr>
        <w:t>.</w:t>
      </w:r>
    </w:p>
    <w:p w14:paraId="3F12892B" w14:textId="77777777" w:rsidR="007D5854" w:rsidRDefault="0098063D" w:rsidP="00A776C4">
      <w:pPr>
        <w:numPr>
          <w:ilvl w:val="0"/>
          <w:numId w:val="8"/>
        </w:numPr>
        <w:ind w:left="1276" w:right="-110" w:hanging="196"/>
        <w:rPr>
          <w:rFonts w:ascii="Calibri" w:hAnsi="Calibri" w:cs="Calibri"/>
          <w:sz w:val="24"/>
          <w:szCs w:val="24"/>
        </w:rPr>
      </w:pPr>
      <w:r w:rsidRPr="00D12FED">
        <w:rPr>
          <w:rFonts w:ascii="Calibri" w:hAnsi="Calibri" w:cs="Calibri"/>
          <w:sz w:val="24"/>
          <w:szCs w:val="24"/>
        </w:rPr>
        <w:t>Arbetsgivaren</w:t>
      </w:r>
      <w:r>
        <w:rPr>
          <w:rFonts w:ascii="Calibri" w:hAnsi="Calibri" w:cs="Calibri"/>
          <w:sz w:val="24"/>
          <w:szCs w:val="24"/>
        </w:rPr>
        <w:t xml:space="preserve"> </w:t>
      </w:r>
      <w:r w:rsidRPr="00D12FED">
        <w:rPr>
          <w:rFonts w:ascii="Calibri" w:hAnsi="Calibri" w:cs="Calibri"/>
          <w:sz w:val="24"/>
          <w:szCs w:val="24"/>
        </w:rPr>
        <w:t xml:space="preserve">ska samråda </w:t>
      </w:r>
      <w:r w:rsidR="007D5854">
        <w:rPr>
          <w:rFonts w:ascii="Calibri" w:hAnsi="Calibri" w:cs="Calibri"/>
          <w:sz w:val="24"/>
          <w:szCs w:val="24"/>
        </w:rPr>
        <w:t xml:space="preserve">med </w:t>
      </w:r>
      <w:r w:rsidRPr="00D12FED">
        <w:rPr>
          <w:rFonts w:ascii="Calibri" w:hAnsi="Calibri" w:cs="Calibri"/>
          <w:sz w:val="24"/>
          <w:szCs w:val="24"/>
        </w:rPr>
        <w:t>arbetstagaren</w:t>
      </w:r>
      <w:r w:rsidR="007D5854">
        <w:rPr>
          <w:rFonts w:ascii="Calibri" w:hAnsi="Calibri" w:cs="Calibri"/>
          <w:sz w:val="24"/>
          <w:szCs w:val="24"/>
        </w:rPr>
        <w:t xml:space="preserve"> om dennes </w:t>
      </w:r>
      <w:r w:rsidRPr="00D12FED">
        <w:rPr>
          <w:rFonts w:ascii="Calibri" w:hAnsi="Calibri" w:cs="Calibri"/>
          <w:sz w:val="24"/>
          <w:szCs w:val="24"/>
        </w:rPr>
        <w:t xml:space="preserve">önskemål </w:t>
      </w:r>
      <w:r w:rsidR="007D5854">
        <w:rPr>
          <w:rFonts w:ascii="Calibri" w:hAnsi="Calibri" w:cs="Calibri"/>
          <w:sz w:val="24"/>
          <w:szCs w:val="24"/>
        </w:rPr>
        <w:t xml:space="preserve">av </w:t>
      </w:r>
      <w:r w:rsidRPr="00D12FED">
        <w:rPr>
          <w:rFonts w:ascii="Calibri" w:hAnsi="Calibri" w:cs="Calibri"/>
          <w:sz w:val="24"/>
          <w:szCs w:val="24"/>
        </w:rPr>
        <w:t xml:space="preserve">förläggning av semester. </w:t>
      </w:r>
    </w:p>
    <w:p w14:paraId="45250B97" w14:textId="77777777" w:rsidR="00C63A20" w:rsidRDefault="007D5854" w:rsidP="00A776C4">
      <w:pPr>
        <w:numPr>
          <w:ilvl w:val="0"/>
          <w:numId w:val="8"/>
        </w:numPr>
        <w:ind w:left="1276" w:right="-110" w:hanging="19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medarbetares huvudsemester kan </w:t>
      </w:r>
      <w:r w:rsidR="0098063D" w:rsidRPr="00D12FED">
        <w:rPr>
          <w:rFonts w:ascii="Calibri" w:hAnsi="Calibri" w:cs="Calibri"/>
          <w:sz w:val="24"/>
          <w:szCs w:val="24"/>
        </w:rPr>
        <w:t>förlägga</w:t>
      </w:r>
      <w:r>
        <w:rPr>
          <w:rFonts w:ascii="Calibri" w:hAnsi="Calibri" w:cs="Calibri"/>
          <w:sz w:val="24"/>
          <w:szCs w:val="24"/>
        </w:rPr>
        <w:t>s</w:t>
      </w:r>
      <w:r w:rsidR="0098063D" w:rsidRPr="00D12FED">
        <w:rPr>
          <w:rFonts w:ascii="Calibri" w:hAnsi="Calibri" w:cs="Calibri"/>
          <w:sz w:val="24"/>
          <w:szCs w:val="24"/>
        </w:rPr>
        <w:t xml:space="preserve"> på annan tid </w:t>
      </w:r>
      <w:r>
        <w:rPr>
          <w:rFonts w:ascii="Calibri" w:hAnsi="Calibri" w:cs="Calibri"/>
          <w:sz w:val="24"/>
          <w:szCs w:val="24"/>
        </w:rPr>
        <w:t xml:space="preserve">under året än </w:t>
      </w:r>
      <w:r w:rsidR="0098063D" w:rsidRPr="00D12FED">
        <w:rPr>
          <w:rFonts w:ascii="Calibri" w:hAnsi="Calibri" w:cs="Calibri"/>
          <w:sz w:val="24"/>
          <w:szCs w:val="24"/>
        </w:rPr>
        <w:t>mellan juni till augusti</w:t>
      </w:r>
      <w:r w:rsidR="00A776C4">
        <w:rPr>
          <w:rFonts w:ascii="Calibri" w:hAnsi="Calibri" w:cs="Calibri"/>
          <w:sz w:val="24"/>
          <w:szCs w:val="24"/>
        </w:rPr>
        <w:t>.</w:t>
      </w:r>
    </w:p>
    <w:p w14:paraId="393A78F2" w14:textId="77777777" w:rsidR="00C63A20" w:rsidRDefault="00C63A20" w:rsidP="003D2687">
      <w:pPr>
        <w:ind w:right="-110"/>
        <w:rPr>
          <w:rFonts w:ascii="Calibri" w:hAnsi="Calibri" w:cs="Calibri"/>
          <w:sz w:val="24"/>
          <w:szCs w:val="24"/>
        </w:rPr>
      </w:pPr>
    </w:p>
    <w:p w14:paraId="133EB4A2" w14:textId="77777777" w:rsidR="003D2687" w:rsidRPr="006F5510" w:rsidRDefault="007D5854" w:rsidP="003D2687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3D2687">
        <w:rPr>
          <w:rFonts w:ascii="Calibri" w:hAnsi="Calibri" w:cs="Calibri"/>
          <w:sz w:val="24"/>
          <w:szCs w:val="24"/>
        </w:rPr>
        <w:t xml:space="preserve"> det centrala kollektivavtalet </w:t>
      </w:r>
      <w:r>
        <w:rPr>
          <w:rFonts w:ascii="Calibri" w:hAnsi="Calibri" w:cs="Calibri"/>
          <w:sz w:val="24"/>
          <w:szCs w:val="24"/>
        </w:rPr>
        <w:t xml:space="preserve">noteras att </w:t>
      </w:r>
      <w:r w:rsidR="003D2687">
        <w:rPr>
          <w:rFonts w:ascii="Calibri" w:hAnsi="Calibri" w:cs="Calibri"/>
          <w:sz w:val="24"/>
          <w:szCs w:val="24"/>
        </w:rPr>
        <w:t xml:space="preserve">arbetsgivaren särskilt </w:t>
      </w:r>
      <w:r>
        <w:rPr>
          <w:rFonts w:ascii="Calibri" w:hAnsi="Calibri" w:cs="Calibri"/>
          <w:sz w:val="24"/>
          <w:szCs w:val="24"/>
        </w:rPr>
        <w:t xml:space="preserve">behöver </w:t>
      </w:r>
      <w:r w:rsidR="003D2687" w:rsidRPr="00C63A20">
        <w:rPr>
          <w:rFonts w:ascii="Calibri" w:hAnsi="Calibri" w:cs="Calibri"/>
          <w:sz w:val="24"/>
          <w:szCs w:val="24"/>
        </w:rPr>
        <w:t xml:space="preserve">uppmärksamma att förläggning av arbetstid och långa arbetspass inte </w:t>
      </w:r>
      <w:r>
        <w:rPr>
          <w:rFonts w:ascii="Calibri" w:hAnsi="Calibri" w:cs="Calibri"/>
          <w:sz w:val="24"/>
          <w:szCs w:val="24"/>
        </w:rPr>
        <w:t xml:space="preserve">kommer att </w:t>
      </w:r>
      <w:r w:rsidR="003D2687" w:rsidRPr="00C63A20">
        <w:rPr>
          <w:rFonts w:ascii="Calibri" w:hAnsi="Calibri" w:cs="Calibri"/>
          <w:sz w:val="24"/>
          <w:szCs w:val="24"/>
        </w:rPr>
        <w:t>medför</w:t>
      </w:r>
      <w:r>
        <w:rPr>
          <w:rFonts w:ascii="Calibri" w:hAnsi="Calibri" w:cs="Calibri"/>
          <w:sz w:val="24"/>
          <w:szCs w:val="24"/>
        </w:rPr>
        <w:t>a</w:t>
      </w:r>
      <w:r w:rsidR="003D2687" w:rsidRPr="00C63A20">
        <w:rPr>
          <w:rFonts w:ascii="Calibri" w:hAnsi="Calibri" w:cs="Calibri"/>
          <w:sz w:val="24"/>
          <w:szCs w:val="24"/>
        </w:rPr>
        <w:t xml:space="preserve"> ohälsa. </w:t>
      </w:r>
    </w:p>
    <w:p w14:paraId="67A460B9" w14:textId="77777777" w:rsidR="00DD252F" w:rsidRDefault="00DD252F" w:rsidP="003D2687">
      <w:pPr>
        <w:tabs>
          <w:tab w:val="left" w:pos="5387"/>
        </w:tabs>
        <w:ind w:right="-110"/>
        <w:rPr>
          <w:rFonts w:ascii="Calibri" w:hAnsi="Calibri" w:cs="Calibri"/>
          <w:sz w:val="24"/>
          <w:szCs w:val="24"/>
        </w:rPr>
      </w:pPr>
    </w:p>
    <w:p w14:paraId="281F8A0D" w14:textId="77777777" w:rsidR="007D5854" w:rsidRDefault="00890A6B" w:rsidP="003D2687">
      <w:pPr>
        <w:tabs>
          <w:tab w:val="left" w:pos="5387"/>
        </w:tabs>
        <w:ind w:left="1080"/>
        <w:rPr>
          <w:rFonts w:ascii="Calibri" w:hAnsi="Calibri" w:cs="Calibri"/>
          <w:b/>
          <w:sz w:val="24"/>
          <w:szCs w:val="24"/>
        </w:rPr>
      </w:pPr>
      <w:r w:rsidRPr="00F915EF">
        <w:rPr>
          <w:rFonts w:ascii="Calibri" w:hAnsi="Calibri" w:cs="Calibri"/>
          <w:b/>
          <w:sz w:val="24"/>
          <w:szCs w:val="24"/>
        </w:rPr>
        <w:t xml:space="preserve">§ </w:t>
      </w:r>
      <w:r w:rsidR="00273CAF">
        <w:rPr>
          <w:rFonts w:ascii="Calibri" w:hAnsi="Calibri" w:cs="Calibri"/>
          <w:b/>
          <w:sz w:val="24"/>
          <w:szCs w:val="24"/>
        </w:rPr>
        <w:t>5</w:t>
      </w:r>
      <w:r w:rsidRPr="00F915EF">
        <w:rPr>
          <w:rFonts w:ascii="Calibri" w:hAnsi="Calibri" w:cs="Calibri"/>
          <w:b/>
          <w:sz w:val="24"/>
          <w:szCs w:val="24"/>
        </w:rPr>
        <w:t xml:space="preserve"> </w:t>
      </w:r>
      <w:r w:rsidR="007D5854">
        <w:rPr>
          <w:rFonts w:ascii="Calibri" w:hAnsi="Calibri" w:cs="Calibri"/>
          <w:b/>
          <w:sz w:val="24"/>
          <w:szCs w:val="24"/>
        </w:rPr>
        <w:t>Lokalt kollektivavtal</w:t>
      </w:r>
    </w:p>
    <w:p w14:paraId="5CFFDD54" w14:textId="77777777" w:rsidR="003D2687" w:rsidRDefault="007D5854" w:rsidP="003D2687">
      <w:pPr>
        <w:tabs>
          <w:tab w:val="left" w:pos="5387"/>
        </w:tabs>
        <w:ind w:left="1080"/>
        <w:rPr>
          <w:rFonts w:ascii="Calibri" w:hAnsi="Calibri" w:cs="Calibri"/>
          <w:b/>
          <w:sz w:val="24"/>
          <w:szCs w:val="24"/>
        </w:rPr>
      </w:pPr>
      <w:r w:rsidRPr="007D5854">
        <w:rPr>
          <w:rFonts w:ascii="Calibri" w:hAnsi="Calibri" w:cs="Calibri"/>
          <w:sz w:val="24"/>
          <w:szCs w:val="24"/>
        </w:rPr>
        <w:t>Parterna är överens om att teckna lokalt kollektivavtal med ovan nämnda villkor. Villkoren träder i kraft per den xx månad 202x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§ 6 </w:t>
      </w:r>
      <w:r w:rsidR="00A776C4">
        <w:rPr>
          <w:rFonts w:ascii="Calibri" w:hAnsi="Calibri" w:cs="Calibri"/>
          <w:b/>
          <w:sz w:val="24"/>
          <w:szCs w:val="24"/>
        </w:rPr>
        <w:t>U</w:t>
      </w:r>
      <w:r w:rsidR="00890A6B" w:rsidRPr="00F915EF">
        <w:rPr>
          <w:rFonts w:ascii="Calibri" w:hAnsi="Calibri" w:cs="Calibri"/>
          <w:b/>
          <w:sz w:val="24"/>
          <w:szCs w:val="24"/>
        </w:rPr>
        <w:t>ppsägning</w:t>
      </w:r>
    </w:p>
    <w:p w14:paraId="5EDAB9BA" w14:textId="77777777" w:rsidR="00D12FED" w:rsidRDefault="00A776C4" w:rsidP="003D2687">
      <w:pPr>
        <w:tabs>
          <w:tab w:val="left" w:pos="5387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enlighet med Svenska kyrkans avtal, medarbetare Kommunals avtalsområde § 13 mom. 4 är uppsägningstiden för detta lokala kollektivavtal 12 månader</w:t>
      </w:r>
      <w:r w:rsidR="00273CAF" w:rsidRPr="00273CAF">
        <w:rPr>
          <w:rFonts w:ascii="Calibri" w:hAnsi="Calibri" w:cs="Calibri"/>
          <w:sz w:val="24"/>
          <w:szCs w:val="24"/>
        </w:rPr>
        <w:t xml:space="preserve">. </w:t>
      </w:r>
      <w:r w:rsidR="007D5854">
        <w:rPr>
          <w:rFonts w:ascii="Calibri" w:hAnsi="Calibri" w:cs="Calibri"/>
          <w:sz w:val="24"/>
          <w:szCs w:val="24"/>
        </w:rPr>
        <w:t>En u</w:t>
      </w:r>
      <w:r w:rsidR="00273CAF" w:rsidRPr="00273CAF">
        <w:rPr>
          <w:rFonts w:ascii="Calibri" w:hAnsi="Calibri" w:cs="Calibri"/>
          <w:sz w:val="24"/>
          <w:szCs w:val="24"/>
        </w:rPr>
        <w:t>ppsägningen ska vara skriftlig</w:t>
      </w:r>
      <w:r w:rsidR="0080105F">
        <w:rPr>
          <w:rFonts w:ascii="Calibri" w:hAnsi="Calibri" w:cs="Calibri"/>
          <w:sz w:val="24"/>
          <w:szCs w:val="24"/>
        </w:rPr>
        <w:t xml:space="preserve"> och kan tidigast göras den 31 december 2026</w:t>
      </w:r>
      <w:r w:rsidR="00273CAF" w:rsidRPr="00273CAF">
        <w:rPr>
          <w:rFonts w:ascii="Calibri" w:hAnsi="Calibri" w:cs="Calibri"/>
          <w:sz w:val="24"/>
          <w:szCs w:val="24"/>
        </w:rPr>
        <w:t xml:space="preserve">. </w:t>
      </w:r>
    </w:p>
    <w:p w14:paraId="08140916" w14:textId="77777777" w:rsidR="007D5854" w:rsidRDefault="00B83A46" w:rsidP="003D2687">
      <w:pPr>
        <w:tabs>
          <w:tab w:val="left" w:pos="5387"/>
        </w:tabs>
        <w:ind w:left="108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7D5854" w:rsidRPr="007D5854">
        <w:rPr>
          <w:rFonts w:ascii="Calibri" w:hAnsi="Calibri" w:cs="Calibri"/>
          <w:b/>
          <w:sz w:val="24"/>
          <w:szCs w:val="24"/>
        </w:rPr>
        <w:lastRenderedPageBreak/>
        <w:t>§ 7 Avslutning</w:t>
      </w:r>
    </w:p>
    <w:p w14:paraId="03AD55C8" w14:textId="77777777" w:rsidR="007D5854" w:rsidRPr="007D5854" w:rsidRDefault="007D5854" w:rsidP="003D2687">
      <w:pPr>
        <w:tabs>
          <w:tab w:val="left" w:pos="5387"/>
        </w:tabs>
        <w:ind w:left="1080"/>
        <w:rPr>
          <w:rFonts w:ascii="Calibri" w:hAnsi="Calibri" w:cs="Calibri"/>
          <w:sz w:val="24"/>
          <w:szCs w:val="24"/>
        </w:rPr>
      </w:pPr>
      <w:r w:rsidRPr="007D5854">
        <w:rPr>
          <w:rFonts w:ascii="Calibri" w:hAnsi="Calibri" w:cs="Calibri"/>
          <w:sz w:val="24"/>
          <w:szCs w:val="24"/>
        </w:rPr>
        <w:t>Förhand</w:t>
      </w:r>
      <w:r w:rsidR="00CF57FC">
        <w:rPr>
          <w:rFonts w:ascii="Calibri" w:hAnsi="Calibri" w:cs="Calibri"/>
          <w:sz w:val="24"/>
          <w:szCs w:val="24"/>
        </w:rPr>
        <w:t>l</w:t>
      </w:r>
      <w:r w:rsidRPr="007D5854">
        <w:rPr>
          <w:rFonts w:ascii="Calibri" w:hAnsi="Calibri" w:cs="Calibri"/>
          <w:sz w:val="24"/>
          <w:szCs w:val="24"/>
        </w:rPr>
        <w:t xml:space="preserve">ingen avslutas. </w:t>
      </w:r>
      <w:r w:rsidR="00B83A46">
        <w:rPr>
          <w:rFonts w:ascii="Calibri" w:hAnsi="Calibri" w:cs="Calibri"/>
          <w:sz w:val="24"/>
          <w:szCs w:val="24"/>
        </w:rPr>
        <w:br/>
      </w:r>
      <w:r w:rsidR="00B83A46">
        <w:rPr>
          <w:rFonts w:ascii="Calibri" w:hAnsi="Calibri" w:cs="Calibri"/>
          <w:sz w:val="24"/>
          <w:szCs w:val="24"/>
        </w:rPr>
        <w:br/>
        <w:t xml:space="preserve">Det lokala avtalet ska för att träda i kraft inges i kopia till Svenska kyrkans arbetsgivarorganisation. </w:t>
      </w:r>
    </w:p>
    <w:p w14:paraId="2BC08365" w14:textId="77777777" w:rsidR="00354620" w:rsidRPr="00643221" w:rsidRDefault="00354620" w:rsidP="00B83A46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137D73D7" w14:textId="77777777" w:rsidR="00354620" w:rsidRDefault="00354620" w:rsidP="00273CAF">
      <w:pPr>
        <w:tabs>
          <w:tab w:val="left" w:pos="5387"/>
        </w:tabs>
        <w:ind w:right="-110"/>
        <w:rPr>
          <w:rFonts w:ascii="Calibri" w:hAnsi="Calibri" w:cs="Calibri"/>
          <w:sz w:val="24"/>
          <w:szCs w:val="24"/>
        </w:rPr>
      </w:pPr>
    </w:p>
    <w:p w14:paraId="4ED1B0C8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D12FED">
        <w:rPr>
          <w:rFonts w:ascii="Calibri" w:hAnsi="Calibri" w:cs="Calibri"/>
          <w:sz w:val="24"/>
          <w:szCs w:val="24"/>
        </w:rPr>
        <w:t>X-stad den 00 månad 202x</w:t>
      </w:r>
    </w:p>
    <w:p w14:paraId="5D77D2E7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58E2D77C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11719BA6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p w14:paraId="4E6CDC7C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D12FED">
        <w:rPr>
          <w:rFonts w:ascii="Calibri" w:hAnsi="Calibri" w:cs="Calibri"/>
          <w:sz w:val="24"/>
          <w:szCs w:val="24"/>
        </w:rPr>
        <w:t>N </w:t>
      </w:r>
      <w:proofErr w:type="spellStart"/>
      <w:r w:rsidRPr="00D12FED">
        <w:rPr>
          <w:rFonts w:ascii="Calibri" w:hAnsi="Calibri" w:cs="Calibri"/>
          <w:sz w:val="24"/>
          <w:szCs w:val="24"/>
        </w:rPr>
        <w:t>N</w:t>
      </w:r>
      <w:proofErr w:type="spellEnd"/>
      <w:r w:rsidRPr="00D12FED">
        <w:rPr>
          <w:rFonts w:ascii="Calibri" w:hAnsi="Calibri" w:cs="Calibri"/>
          <w:sz w:val="24"/>
          <w:szCs w:val="24"/>
        </w:rPr>
        <w:tab/>
      </w:r>
      <w:r w:rsidRPr="00D12FED">
        <w:rPr>
          <w:rFonts w:ascii="Calibri" w:hAnsi="Calibri" w:cs="Calibri"/>
          <w:sz w:val="24"/>
          <w:szCs w:val="24"/>
        </w:rPr>
        <w:tab/>
      </w:r>
      <w:proofErr w:type="spellStart"/>
      <w:r w:rsidRPr="00D12FED">
        <w:rPr>
          <w:rFonts w:ascii="Calibri" w:hAnsi="Calibri" w:cs="Calibri"/>
          <w:sz w:val="24"/>
          <w:szCs w:val="24"/>
        </w:rPr>
        <w:t>N</w:t>
      </w:r>
      <w:proofErr w:type="spellEnd"/>
      <w:r w:rsidRPr="00D12FED">
        <w:rPr>
          <w:rFonts w:ascii="Calibri" w:hAnsi="Calibri" w:cs="Calibri"/>
          <w:sz w:val="24"/>
          <w:szCs w:val="24"/>
        </w:rPr>
        <w:t> </w:t>
      </w:r>
      <w:proofErr w:type="spellStart"/>
      <w:r w:rsidRPr="00D12FED">
        <w:rPr>
          <w:rFonts w:ascii="Calibri" w:hAnsi="Calibri" w:cs="Calibri"/>
          <w:sz w:val="24"/>
          <w:szCs w:val="24"/>
        </w:rPr>
        <w:t>N</w:t>
      </w:r>
      <w:proofErr w:type="spellEnd"/>
    </w:p>
    <w:p w14:paraId="41536F31" w14:textId="77777777" w:rsidR="00D12FED" w:rsidRPr="00D12FED" w:rsidRDefault="00D12FED" w:rsidP="00D12FED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  <w:r w:rsidRPr="00D12FED">
        <w:rPr>
          <w:rFonts w:ascii="Calibri" w:hAnsi="Calibri" w:cs="Calibri"/>
          <w:sz w:val="24"/>
          <w:szCs w:val="24"/>
        </w:rPr>
        <w:t>X-församling</w:t>
      </w:r>
      <w:r>
        <w:rPr>
          <w:rFonts w:ascii="Calibri" w:hAnsi="Calibri" w:cs="Calibri"/>
          <w:sz w:val="24"/>
          <w:szCs w:val="24"/>
        </w:rPr>
        <w:t>/pastorat</w:t>
      </w:r>
      <w:r w:rsidRPr="00D12FED">
        <w:rPr>
          <w:rFonts w:ascii="Calibri" w:hAnsi="Calibri" w:cs="Calibri"/>
          <w:sz w:val="24"/>
          <w:szCs w:val="24"/>
        </w:rPr>
        <w:tab/>
      </w:r>
      <w:r w:rsidRPr="00D12FE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Kommunal</w:t>
      </w:r>
    </w:p>
    <w:p w14:paraId="38DD8517" w14:textId="77777777" w:rsidR="00354620" w:rsidRDefault="00354620" w:rsidP="00217B04">
      <w:pPr>
        <w:tabs>
          <w:tab w:val="left" w:pos="5387"/>
        </w:tabs>
        <w:ind w:left="1080" w:right="-110"/>
        <w:rPr>
          <w:rFonts w:ascii="Calibri" w:hAnsi="Calibri" w:cs="Calibri"/>
          <w:sz w:val="24"/>
          <w:szCs w:val="24"/>
        </w:rPr>
      </w:pPr>
    </w:p>
    <w:sectPr w:rsidR="00354620" w:rsidSect="004B2E38">
      <w:headerReference w:type="even" r:id="rId11"/>
      <w:headerReference w:type="default" r:id="rId12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983A" w14:textId="77777777" w:rsidR="00301875" w:rsidRDefault="00301875">
      <w:r>
        <w:separator/>
      </w:r>
    </w:p>
  </w:endnote>
  <w:endnote w:type="continuationSeparator" w:id="0">
    <w:p w14:paraId="5FFE22A8" w14:textId="77777777" w:rsidR="00301875" w:rsidRDefault="0030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7577" w14:textId="77777777" w:rsidR="00301875" w:rsidRDefault="00301875">
      <w:r>
        <w:separator/>
      </w:r>
    </w:p>
  </w:footnote>
  <w:footnote w:type="continuationSeparator" w:id="0">
    <w:p w14:paraId="5632DF68" w14:textId="77777777" w:rsidR="00301875" w:rsidRDefault="0030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7423" w14:textId="77777777" w:rsidR="00354620" w:rsidRDefault="00354620" w:rsidP="001A545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4652F7" w14:textId="77777777" w:rsidR="00354620" w:rsidRDefault="00354620" w:rsidP="00AA07C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13F8" w14:textId="77777777" w:rsidR="00900D37" w:rsidRPr="00900D37" w:rsidRDefault="00900D37">
    <w:pPr>
      <w:pStyle w:val="Sidhuvud"/>
      <w:jc w:val="right"/>
      <w:rPr>
        <w:rFonts w:ascii="Calibri" w:hAnsi="Calibri" w:cs="Calibri"/>
        <w:sz w:val="24"/>
        <w:szCs w:val="24"/>
      </w:rPr>
    </w:pPr>
    <w:r w:rsidRPr="00900D37">
      <w:rPr>
        <w:rFonts w:ascii="Calibri" w:hAnsi="Calibri" w:cs="Calibri"/>
        <w:sz w:val="24"/>
        <w:szCs w:val="24"/>
      </w:rPr>
      <w:fldChar w:fldCharType="begin"/>
    </w:r>
    <w:r w:rsidRPr="00900D37">
      <w:rPr>
        <w:rFonts w:ascii="Calibri" w:hAnsi="Calibri" w:cs="Calibri"/>
        <w:sz w:val="24"/>
        <w:szCs w:val="24"/>
      </w:rPr>
      <w:instrText xml:space="preserve"> PAGE   \* MERGEFORMAT </w:instrText>
    </w:r>
    <w:r w:rsidRPr="00900D37">
      <w:rPr>
        <w:rFonts w:ascii="Calibri" w:hAnsi="Calibri" w:cs="Calibri"/>
        <w:sz w:val="24"/>
        <w:szCs w:val="24"/>
      </w:rPr>
      <w:fldChar w:fldCharType="separate"/>
    </w:r>
    <w:r w:rsidR="002B323A">
      <w:rPr>
        <w:rFonts w:ascii="Calibri" w:hAnsi="Calibri" w:cs="Calibri"/>
        <w:noProof/>
        <w:sz w:val="24"/>
        <w:szCs w:val="24"/>
      </w:rPr>
      <w:t>4</w:t>
    </w:r>
    <w:r w:rsidRPr="00900D37"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sz w:val="24"/>
        <w:szCs w:val="24"/>
      </w:rPr>
      <w:t xml:space="preserve"> (</w:t>
    </w:r>
    <w:r w:rsidR="0079213E">
      <w:rPr>
        <w:rFonts w:ascii="Calibri" w:hAnsi="Calibri" w:cs="Calibri"/>
        <w:sz w:val="24"/>
        <w:szCs w:val="24"/>
      </w:rPr>
      <w:t>3</w:t>
    </w:r>
    <w:r>
      <w:rPr>
        <w:rFonts w:ascii="Calibri" w:hAnsi="Calibri" w:cs="Calibri"/>
        <w:sz w:val="24"/>
        <w:szCs w:val="24"/>
      </w:rPr>
      <w:t>)</w:t>
    </w:r>
  </w:p>
  <w:p w14:paraId="2B780370" w14:textId="77777777" w:rsidR="00354620" w:rsidRDefault="00354620" w:rsidP="00AA07C5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6EF"/>
    <w:multiLevelType w:val="hybridMultilevel"/>
    <w:tmpl w:val="8CB0A2EC"/>
    <w:lvl w:ilvl="0" w:tplc="5D005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72E4EEF"/>
    <w:multiLevelType w:val="hybridMultilevel"/>
    <w:tmpl w:val="BB3EC7AE"/>
    <w:lvl w:ilvl="0" w:tplc="E1F63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638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E0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A5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4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4B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48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EB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4B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74E77"/>
    <w:multiLevelType w:val="hybridMultilevel"/>
    <w:tmpl w:val="28F23ABA"/>
    <w:lvl w:ilvl="0" w:tplc="80DE3F4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777279"/>
    <w:multiLevelType w:val="hybridMultilevel"/>
    <w:tmpl w:val="B3E048EA"/>
    <w:lvl w:ilvl="0" w:tplc="1FC2C3E0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35486"/>
    <w:multiLevelType w:val="hybridMultilevel"/>
    <w:tmpl w:val="A08236EA"/>
    <w:lvl w:ilvl="0" w:tplc="30A8103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FF40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45259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2BC89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786B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64071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13AF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288E5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F9A319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4D905172"/>
    <w:multiLevelType w:val="hybridMultilevel"/>
    <w:tmpl w:val="5FC80084"/>
    <w:lvl w:ilvl="0" w:tplc="1FC2C3E0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9F0C71"/>
    <w:multiLevelType w:val="hybridMultilevel"/>
    <w:tmpl w:val="EE2EEAC4"/>
    <w:lvl w:ilvl="0" w:tplc="1FC2C3E0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DB5469"/>
    <w:multiLevelType w:val="hybridMultilevel"/>
    <w:tmpl w:val="37CAB4BA"/>
    <w:lvl w:ilvl="0" w:tplc="E838546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7C54EB"/>
    <w:multiLevelType w:val="hybridMultilevel"/>
    <w:tmpl w:val="06F05EA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4F3309"/>
    <w:multiLevelType w:val="hybridMultilevel"/>
    <w:tmpl w:val="61E612D0"/>
    <w:lvl w:ilvl="0" w:tplc="1FC2C3E0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6350380">
    <w:abstractNumId w:val="0"/>
  </w:num>
  <w:num w:numId="2" w16cid:durableId="1325863177">
    <w:abstractNumId w:val="1"/>
  </w:num>
  <w:num w:numId="3" w16cid:durableId="1007827383">
    <w:abstractNumId w:val="4"/>
  </w:num>
  <w:num w:numId="4" w16cid:durableId="1853104011">
    <w:abstractNumId w:val="6"/>
  </w:num>
  <w:num w:numId="5" w16cid:durableId="1425419252">
    <w:abstractNumId w:val="9"/>
  </w:num>
  <w:num w:numId="6" w16cid:durableId="1546210099">
    <w:abstractNumId w:val="3"/>
  </w:num>
  <w:num w:numId="7" w16cid:durableId="816341046">
    <w:abstractNumId w:val="8"/>
  </w:num>
  <w:num w:numId="8" w16cid:durableId="987244916">
    <w:abstractNumId w:val="5"/>
  </w:num>
  <w:num w:numId="9" w16cid:durableId="2068407066">
    <w:abstractNumId w:val="7"/>
  </w:num>
  <w:num w:numId="10" w16cid:durableId="49788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F2"/>
    <w:rsid w:val="0000103A"/>
    <w:rsid w:val="00024BE0"/>
    <w:rsid w:val="00061221"/>
    <w:rsid w:val="000647EE"/>
    <w:rsid w:val="000A4880"/>
    <w:rsid w:val="000D5E41"/>
    <w:rsid w:val="000F336A"/>
    <w:rsid w:val="001109EB"/>
    <w:rsid w:val="00112509"/>
    <w:rsid w:val="00113A63"/>
    <w:rsid w:val="00142981"/>
    <w:rsid w:val="00171CCD"/>
    <w:rsid w:val="001A545F"/>
    <w:rsid w:val="001A595A"/>
    <w:rsid w:val="001B5F2D"/>
    <w:rsid w:val="001C77CC"/>
    <w:rsid w:val="002016A8"/>
    <w:rsid w:val="00217B04"/>
    <w:rsid w:val="0024218F"/>
    <w:rsid w:val="002555DA"/>
    <w:rsid w:val="00273CAF"/>
    <w:rsid w:val="00274D71"/>
    <w:rsid w:val="002818BA"/>
    <w:rsid w:val="00293123"/>
    <w:rsid w:val="002B118C"/>
    <w:rsid w:val="002B323A"/>
    <w:rsid w:val="002D1E9E"/>
    <w:rsid w:val="002E1E76"/>
    <w:rsid w:val="002F3AC2"/>
    <w:rsid w:val="00301875"/>
    <w:rsid w:val="003268A1"/>
    <w:rsid w:val="00354620"/>
    <w:rsid w:val="00383421"/>
    <w:rsid w:val="003A5564"/>
    <w:rsid w:val="003B215C"/>
    <w:rsid w:val="003D2687"/>
    <w:rsid w:val="003E2D92"/>
    <w:rsid w:val="004314B5"/>
    <w:rsid w:val="00433794"/>
    <w:rsid w:val="00464D17"/>
    <w:rsid w:val="004665D5"/>
    <w:rsid w:val="00483BDC"/>
    <w:rsid w:val="004A2B80"/>
    <w:rsid w:val="004B2E38"/>
    <w:rsid w:val="004C3DBD"/>
    <w:rsid w:val="004D10AB"/>
    <w:rsid w:val="00523288"/>
    <w:rsid w:val="00523F41"/>
    <w:rsid w:val="00525B01"/>
    <w:rsid w:val="00547CD8"/>
    <w:rsid w:val="0056121E"/>
    <w:rsid w:val="005909F2"/>
    <w:rsid w:val="005C5AD7"/>
    <w:rsid w:val="005D04A7"/>
    <w:rsid w:val="005D61C1"/>
    <w:rsid w:val="005E7B17"/>
    <w:rsid w:val="005F1B3B"/>
    <w:rsid w:val="005F6EA3"/>
    <w:rsid w:val="005F7770"/>
    <w:rsid w:val="00601F2E"/>
    <w:rsid w:val="00613D9D"/>
    <w:rsid w:val="006254A1"/>
    <w:rsid w:val="00643221"/>
    <w:rsid w:val="00645F82"/>
    <w:rsid w:val="00674F93"/>
    <w:rsid w:val="006A4B9F"/>
    <w:rsid w:val="006A5B8B"/>
    <w:rsid w:val="006A7A13"/>
    <w:rsid w:val="006B6FFD"/>
    <w:rsid w:val="006B74A3"/>
    <w:rsid w:val="006C10C6"/>
    <w:rsid w:val="006F5510"/>
    <w:rsid w:val="006F6BD0"/>
    <w:rsid w:val="007037D4"/>
    <w:rsid w:val="0070762F"/>
    <w:rsid w:val="0075233A"/>
    <w:rsid w:val="0075610E"/>
    <w:rsid w:val="007679F4"/>
    <w:rsid w:val="0079213E"/>
    <w:rsid w:val="0079521D"/>
    <w:rsid w:val="007966FB"/>
    <w:rsid w:val="007A2D0A"/>
    <w:rsid w:val="007A6C5F"/>
    <w:rsid w:val="007A7C65"/>
    <w:rsid w:val="007D5854"/>
    <w:rsid w:val="0080105F"/>
    <w:rsid w:val="00810565"/>
    <w:rsid w:val="00822860"/>
    <w:rsid w:val="00827120"/>
    <w:rsid w:val="0084108A"/>
    <w:rsid w:val="00856131"/>
    <w:rsid w:val="0088659F"/>
    <w:rsid w:val="0088661E"/>
    <w:rsid w:val="00890A6B"/>
    <w:rsid w:val="008946F2"/>
    <w:rsid w:val="00897B22"/>
    <w:rsid w:val="008E4F47"/>
    <w:rsid w:val="00900D37"/>
    <w:rsid w:val="0091444B"/>
    <w:rsid w:val="00924FA1"/>
    <w:rsid w:val="00931832"/>
    <w:rsid w:val="0098063D"/>
    <w:rsid w:val="00985B27"/>
    <w:rsid w:val="009A33AA"/>
    <w:rsid w:val="009C5927"/>
    <w:rsid w:val="009C6E6C"/>
    <w:rsid w:val="009D0067"/>
    <w:rsid w:val="009E4F5D"/>
    <w:rsid w:val="009F2F56"/>
    <w:rsid w:val="009F6ED2"/>
    <w:rsid w:val="00A672C0"/>
    <w:rsid w:val="00A776C4"/>
    <w:rsid w:val="00A81FD4"/>
    <w:rsid w:val="00A839E9"/>
    <w:rsid w:val="00AA07C5"/>
    <w:rsid w:val="00AA6D52"/>
    <w:rsid w:val="00AB4D33"/>
    <w:rsid w:val="00AC2449"/>
    <w:rsid w:val="00AD15D4"/>
    <w:rsid w:val="00AD6B2B"/>
    <w:rsid w:val="00AE06F6"/>
    <w:rsid w:val="00AE2EE2"/>
    <w:rsid w:val="00AF19B9"/>
    <w:rsid w:val="00B3172C"/>
    <w:rsid w:val="00B34B36"/>
    <w:rsid w:val="00B83A46"/>
    <w:rsid w:val="00BB4A7B"/>
    <w:rsid w:val="00BD63AC"/>
    <w:rsid w:val="00BE46B2"/>
    <w:rsid w:val="00BF289A"/>
    <w:rsid w:val="00C31943"/>
    <w:rsid w:val="00C31B74"/>
    <w:rsid w:val="00C32F70"/>
    <w:rsid w:val="00C436FC"/>
    <w:rsid w:val="00C506FB"/>
    <w:rsid w:val="00C63A20"/>
    <w:rsid w:val="00C65EC2"/>
    <w:rsid w:val="00C7630F"/>
    <w:rsid w:val="00C874F3"/>
    <w:rsid w:val="00C9707B"/>
    <w:rsid w:val="00CB7FE1"/>
    <w:rsid w:val="00CC1D16"/>
    <w:rsid w:val="00CF4D18"/>
    <w:rsid w:val="00CF57FC"/>
    <w:rsid w:val="00D1037C"/>
    <w:rsid w:val="00D12FED"/>
    <w:rsid w:val="00D54220"/>
    <w:rsid w:val="00D71CA7"/>
    <w:rsid w:val="00D80A17"/>
    <w:rsid w:val="00D96931"/>
    <w:rsid w:val="00DB070B"/>
    <w:rsid w:val="00DB6402"/>
    <w:rsid w:val="00DD252F"/>
    <w:rsid w:val="00DD40B2"/>
    <w:rsid w:val="00DE4DBC"/>
    <w:rsid w:val="00E337F9"/>
    <w:rsid w:val="00E51B8A"/>
    <w:rsid w:val="00E6321F"/>
    <w:rsid w:val="00E74A95"/>
    <w:rsid w:val="00E87B03"/>
    <w:rsid w:val="00E9346E"/>
    <w:rsid w:val="00E94E11"/>
    <w:rsid w:val="00EC029F"/>
    <w:rsid w:val="00EC2B84"/>
    <w:rsid w:val="00EC4CF3"/>
    <w:rsid w:val="00EC7581"/>
    <w:rsid w:val="00ED0FE4"/>
    <w:rsid w:val="00EE7D2E"/>
    <w:rsid w:val="00EF047C"/>
    <w:rsid w:val="00EF5820"/>
    <w:rsid w:val="00F21B97"/>
    <w:rsid w:val="00F26795"/>
    <w:rsid w:val="00F32C7C"/>
    <w:rsid w:val="00F376DC"/>
    <w:rsid w:val="00F86040"/>
    <w:rsid w:val="00F90010"/>
    <w:rsid w:val="00F915EF"/>
    <w:rsid w:val="00F964DA"/>
    <w:rsid w:val="00FA3E35"/>
    <w:rsid w:val="00FB5D92"/>
    <w:rsid w:val="00FC16DA"/>
    <w:rsid w:val="00FD1CA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CFEE4"/>
  <w15:chartTrackingRefBased/>
  <w15:docId w15:val="{50A6D618-6ED1-460F-AB57-3909748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6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A07C5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AA07C5"/>
  </w:style>
  <w:style w:type="paragraph" w:styleId="Sidfot">
    <w:name w:val="footer"/>
    <w:basedOn w:val="Normal"/>
    <w:rsid w:val="00AA07C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9C5927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00D37"/>
  </w:style>
  <w:style w:type="paragraph" w:styleId="Liststycke">
    <w:name w:val="List Paragraph"/>
    <w:basedOn w:val="Normal"/>
    <w:uiPriority w:val="34"/>
    <w:qFormat/>
    <w:rsid w:val="00E51B8A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132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778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635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992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820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140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60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794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v\Application%20Data\Microsoft\Mallar\Protoko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34FEF-5E7F-4C3B-8758-FF502C70A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783A4-86E0-4DC1-95B4-5F6049456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BDA4CD-FADF-4FF3-B2F5-6B398312E210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4.xml><?xml version="1.0" encoding="utf-8"?>
<ds:datastoreItem xmlns:ds="http://schemas.openxmlformats.org/officeDocument/2006/customXml" ds:itemID="{FC46ABF9-5171-47FA-A1C7-85BF4602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1</TotalTime>
  <Pages>3</Pages>
  <Words>548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Kyrkans Akademikerförbund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rosv</dc:creator>
  <cp:keywords/>
  <cp:lastModifiedBy>Kersti Johnson</cp:lastModifiedBy>
  <cp:revision>2</cp:revision>
  <cp:lastPrinted>2018-09-10T09:17:00Z</cp:lastPrinted>
  <dcterms:created xsi:type="dcterms:W3CDTF">2026-02-10T09:38:00Z</dcterms:created>
  <dcterms:modified xsi:type="dcterms:W3CDTF">2026-02-10T09:38:00Z</dcterms:modified>
</cp:coreProperties>
</file>